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21"/>
                <w:szCs w:val="21"/>
              </w:rPr>
            </w:pPr>
            <w:r w:rsidRPr="00B5320F">
              <w:rPr>
                <w:rFonts w:ascii="Arial-BoldMT" w:hAnsi="Arial-BoldMT" w:cs="Arial-BoldMT"/>
                <w:b/>
                <w:bCs/>
                <w:sz w:val="21"/>
                <w:szCs w:val="21"/>
              </w:rPr>
              <w:t>WNIOSEK - ANKIETA i DEKLARACJA UCZESTNICTWA W PROJEKCIE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 xml:space="preserve">Nazwa projektu: </w:t>
            </w: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 xml:space="preserve">Dostawa i montaż instalacji 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OZE  na potrzeby budynków mieszkalnych na terenie Gminy</w:t>
            </w:r>
          </w:p>
          <w:p w:rsidR="008018BB" w:rsidRPr="00B5320F" w:rsidRDefault="008018BB" w:rsidP="00B5320F">
            <w:pPr>
              <w:spacing w:after="0" w:line="240" w:lineRule="auto"/>
              <w:jc w:val="center"/>
            </w:pP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Rajcza</w:t>
            </w:r>
          </w:p>
          <w:p w:rsidR="008018BB" w:rsidRPr="00B5320F" w:rsidRDefault="008018BB" w:rsidP="00B5320F">
            <w:pPr>
              <w:spacing w:after="0" w:line="240" w:lineRule="auto"/>
              <w:jc w:val="center"/>
            </w:pPr>
          </w:p>
        </w:tc>
      </w:tr>
    </w:tbl>
    <w:p w:rsidR="008018BB" w:rsidRDefault="008018BB" w:rsidP="003912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  <w:r>
        <w:rPr>
          <w:rFonts w:ascii="ArialMT CE" w:hAnsi="ArialMT CE" w:cs="ArialMT CE"/>
          <w:sz w:val="15"/>
          <w:szCs w:val="15"/>
        </w:rPr>
        <w:t xml:space="preserve">Prosimy wypełniać </w:t>
      </w:r>
      <w:r>
        <w:rPr>
          <w:rFonts w:ascii="ArialMT" w:hAnsi="ArialMT" w:cs="ArialMT"/>
          <w:sz w:val="15"/>
          <w:szCs w:val="15"/>
        </w:rPr>
        <w:t>drukowanymi literami</w:t>
      </w:r>
    </w:p>
    <w:p w:rsidR="008018BB" w:rsidRDefault="008018BB" w:rsidP="00391265">
      <w:pPr>
        <w:tabs>
          <w:tab w:val="left" w:pos="3375"/>
        </w:tabs>
        <w:rPr>
          <w:rFonts w:ascii="ArialMT" w:hAnsi="ArialMT" w:cs="Arial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* </w:t>
      </w:r>
      <w:r>
        <w:rPr>
          <w:rFonts w:ascii="ArialMT" w:hAnsi="ArialMT" w:cs="ArialMT"/>
          <w:sz w:val="15"/>
          <w:szCs w:val="15"/>
        </w:rPr>
        <w:t>dane wymagane</w:t>
      </w:r>
      <w:r>
        <w:rPr>
          <w:rFonts w:ascii="ArialMT" w:hAnsi="ArialMT" w:cs="ArialMT"/>
          <w:sz w:val="15"/>
          <w:szCs w:val="15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3"/>
      </w:tblGrid>
      <w:tr w:rsidR="008018BB" w:rsidRPr="00B5320F">
        <w:tc>
          <w:tcPr>
            <w:tcW w:w="9283" w:type="dxa"/>
          </w:tcPr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MT" w:hAnsi="ArialMT" w:cs="ArialMT"/>
                <w:b/>
                <w:bCs/>
                <w:sz w:val="20"/>
                <w:szCs w:val="20"/>
              </w:rPr>
            </w:pPr>
            <w:r w:rsidRPr="00B5320F">
              <w:rPr>
                <w:rFonts w:ascii="ArialMT" w:hAnsi="ArialMT" w:cs="ArialMT"/>
                <w:b/>
                <w:bCs/>
                <w:sz w:val="20"/>
                <w:szCs w:val="20"/>
              </w:rPr>
              <w:t>DANE OSOBOWE</w:t>
            </w:r>
          </w:p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MT" w:hAnsi="ArialMT" w:cs="ArialMT"/>
                <w:b/>
                <w:bCs/>
                <w:sz w:val="20"/>
                <w:szCs w:val="20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Imię i Nazwisko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*</w:t>
            </w:r>
            <w:r w:rsidRPr="00B5320F">
              <w:rPr>
                <w:rFonts w:ascii="Arial-BoldMT" w:hAnsi="Arial-BoldMT" w:cs="Arial-BoldMT"/>
                <w:sz w:val="16"/>
                <w:szCs w:val="16"/>
              </w:rPr>
              <w:t>………………………………………………………………………………………………………………………………….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>Adres………………………………………………………………………………………………………………………………………………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Miejscowość………………………………………………………………………………………………………………………………………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>Telefon*………………………………………………………………………………………………………………………………………….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>PESEL…………………………………………………………………………………………………………………………………………….</w:t>
            </w:r>
          </w:p>
        </w:tc>
      </w:tr>
    </w:tbl>
    <w:p w:rsidR="008018BB" w:rsidRDefault="008018BB" w:rsidP="0039126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tabs>
                <w:tab w:val="left" w:pos="3765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5320F">
              <w:rPr>
                <w:sz w:val="16"/>
                <w:szCs w:val="16"/>
              </w:rPr>
              <w:tab/>
            </w:r>
            <w:r w:rsidRPr="00B5320F">
              <w:rPr>
                <w:b/>
                <w:bCs/>
                <w:sz w:val="24"/>
                <w:szCs w:val="24"/>
              </w:rPr>
              <w:t>DANE INSTALACJI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>Adres* ………………………………………………………………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Miejscowość*……</w:t>
            </w:r>
            <w:r w:rsidRPr="00B5320F">
              <w:rPr>
                <w:rFonts w:ascii="ArialMT" w:hAnsi="ArialMT" w:cs="ArialMT"/>
                <w:sz w:val="16"/>
                <w:szCs w:val="16"/>
              </w:rPr>
              <w:t>……………..………………………………………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Numer działki*……………………</w:t>
            </w:r>
            <w:r w:rsidRPr="00B5320F">
              <w:rPr>
                <w:rFonts w:ascii="ArialMT" w:hAnsi="ArialMT" w:cs="ArialMT"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:rsidR="008018BB" w:rsidRPr="00B5320F" w:rsidRDefault="008018BB" w:rsidP="00B5320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rPr>
                <w:sz w:val="16"/>
                <w:szCs w:val="16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11" o:spid="_x0000_s1026" style="position:absolute;margin-left:323.65pt;margin-top:-.45pt;width:12pt;height:9.75pt;z-index:251654656;visibility:visible"/>
              </w:pict>
            </w:r>
            <w:r>
              <w:rPr>
                <w:noProof/>
                <w:lang w:eastAsia="pl-PL"/>
              </w:rPr>
              <w:pict>
                <v:rect id="Rectangle 10" o:spid="_x0000_s1027" style="position:absolute;margin-left:166.15pt;margin-top:-.45pt;width:12pt;height:9.75pt;z-index:251653632;visibility:visible"/>
              </w:pic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Napięcie*                        230 V jednofazowe                                             400 V trójfazowe </w:t>
            </w:r>
          </w:p>
          <w:p w:rsidR="008018BB" w:rsidRPr="00B5320F" w:rsidRDefault="008018BB" w:rsidP="00B5320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Roczne zużycie energii elektrycznej za rok 2016* (wg faktur)……………………kWh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Roczna opłata za zużycie energii elektrycznej za rok 2016………………………zł</w:t>
            </w: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rPr>
                <w:sz w:val="16"/>
                <w:szCs w:val="16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Powierzchnia użytkowa budynku mieszkalnego mniejsza niż 300m2 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*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13" o:spid="_x0000_s1028" style="position:absolute;left:0;text-align:left;margin-left:206.65pt;margin-top:-.4pt;width:12pt;height:9.75pt;z-index:251656704;visibility:visible"/>
              </w:pict>
            </w:r>
            <w:r>
              <w:rPr>
                <w:noProof/>
                <w:lang w:eastAsia="pl-PL"/>
              </w:rPr>
              <w:pict>
                <v:rect id="Rectangle 12" o:spid="_x0000_s1029" style="position:absolute;left:0;text-align:left;margin-left:56.65pt;margin-top:-.4pt;width:12pt;height:9.75pt;z-index:251655680;visibility:visible"/>
              </w:pict>
            </w:r>
            <w:r w:rsidRPr="00B5320F">
              <w:rPr>
                <w:sz w:val="16"/>
                <w:szCs w:val="16"/>
              </w:rPr>
              <w:t>Tak                                                                           Nie</w:t>
            </w:r>
          </w:p>
          <w:p w:rsidR="008018BB" w:rsidRPr="00B5320F" w:rsidRDefault="008018BB" w:rsidP="00B5320F">
            <w:pPr>
              <w:spacing w:after="0" w:line="240" w:lineRule="auto"/>
              <w:rPr>
                <w:rFonts w:ascii="Arial-ItalicMT" w:hAnsi="Arial-ItalicMT" w:cs="Arial-ItalicMT"/>
                <w:i/>
                <w:iCs/>
                <w:sz w:val="16"/>
                <w:szCs w:val="16"/>
              </w:rPr>
            </w:pPr>
            <w:r w:rsidRPr="00B5320F">
              <w:rPr>
                <w:rFonts w:ascii="Arial-ItalicMT CE" w:hAnsi="Arial-ItalicMT CE" w:cs="Arial-ItalicMT CE"/>
                <w:i/>
                <w:iCs/>
                <w:sz w:val="16"/>
                <w:szCs w:val="16"/>
              </w:rPr>
              <w:t xml:space="preserve">* W przypadku braku powierzchni dachu montaż tylko na </w:t>
            </w:r>
            <w:r w:rsidRPr="00B5320F">
              <w:rPr>
                <w:rFonts w:ascii="Arial-ItalicMT" w:hAnsi="Arial-ItalicMT" w:cs="Arial-ItalicMT"/>
                <w:i/>
                <w:iCs/>
                <w:sz w:val="16"/>
                <w:szCs w:val="16"/>
              </w:rPr>
              <w:t>gruncie</w:t>
            </w: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rPr>
                <w:sz w:val="16"/>
                <w:szCs w:val="16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>Proponowana lokalizacja instalacji fotowoltaicznej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  <w:r>
              <w:rPr>
                <w:noProof/>
                <w:lang w:eastAsia="pl-PL"/>
              </w:rPr>
              <w:pict>
                <v:rect id="Rectangle 14" o:spid="_x0000_s1030" style="position:absolute;left:0;text-align:left;margin-left:262.9pt;margin-top:1.1pt;width:12pt;height:9.75pt;z-index:251657728;visibility:visible"/>
              </w:pict>
            </w:r>
            <w:r>
              <w:rPr>
                <w:noProof/>
                <w:lang w:eastAsia="pl-PL"/>
              </w:rPr>
              <w:pict>
                <v:rect id="Rectangle 15" o:spid="_x0000_s1031" style="position:absolute;left:0;text-align:left;margin-left:100.15pt;margin-top:1.05pt;width:12pt;height:9.75pt;z-index:251658752;visibility:visible"/>
              </w:pict>
            </w:r>
            <w:r w:rsidRPr="00B5320F">
              <w:rPr>
                <w:rFonts w:ascii="ArialMT" w:hAnsi="ArialMT" w:cs="ArialMT"/>
                <w:sz w:val="15"/>
                <w:szCs w:val="15"/>
              </w:rPr>
              <w:t>na dachu (dom)                                                              na gruncie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16" o:spid="_x0000_s1032" style="position:absolute;margin-left:366.4pt;margin-top:5.95pt;width:11.25pt;height:9.75pt;z-index:251659776;visibility:visible">
                  <v:textbox>
                    <w:txbxContent>
                      <w:p w:rsidR="008018BB" w:rsidRDefault="008018BB">
                        <w:r>
                          <w:t>Ttak ak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pl-PL"/>
              </w:rPr>
              <w:pict>
                <v:rect id="Rectangle 17" o:spid="_x0000_s1033" style="position:absolute;margin-left:412.15pt;margin-top:5.95pt;width:11.25pt;height:9.75pt;z-index:251660800;visibility:visible"/>
              </w:pic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Orientacja dachu dla montażu instalacji fotowoltaicznej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-  powierzchnia ………………………m</w:t>
            </w:r>
            <w:r w:rsidRPr="00B5320F">
              <w:rPr>
                <w:rFonts w:ascii="Arial" w:hAnsi="Arial" w:cs="Arial"/>
                <w:sz w:val="16"/>
                <w:szCs w:val="16"/>
              </w:rPr>
              <w:t>²</w:t>
            </w:r>
          </w:p>
          <w:p w:rsidR="008018BB" w:rsidRPr="00B5320F" w:rsidRDefault="008018BB" w:rsidP="00B5320F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20" o:spid="_x0000_s1034" style="position:absolute;margin-left:17.65pt;margin-top:6.5pt;width:12pt;height:9.75pt;z-index:251663872;visibility:visible"/>
              </w:pict>
            </w:r>
            <w:r w:rsidRPr="00B5320F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drzewa i inne przeszkody………………………      tak                 nie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  <w:r w:rsidRPr="00B5320F">
              <w:rPr>
                <w:sz w:val="16"/>
                <w:szCs w:val="16"/>
              </w:rPr>
              <w:t>południe                      ……………………….m²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21" o:spid="_x0000_s1035" style="position:absolute;left:0;text-align:left;margin-left:17.65pt;margin-top:1.75pt;width:12pt;height:9.75pt;z-index:251664896;visibility:visible"/>
              </w:pict>
            </w:r>
            <w:r w:rsidRPr="00B5320F">
              <w:rPr>
                <w:sz w:val="16"/>
                <w:szCs w:val="16"/>
              </w:rPr>
              <w:t>południowy zachód   ……………………….m²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22" o:spid="_x0000_s1036" style="position:absolute;left:0;text-align:left;margin-left:17.65pt;margin-top:-.5pt;width:12pt;height:9.75pt;z-index:251665920;visibility:visible"/>
              </w:pict>
            </w:r>
            <w:r w:rsidRPr="00B5320F">
              <w:rPr>
                <w:sz w:val="16"/>
                <w:szCs w:val="16"/>
              </w:rPr>
              <w:t>południowy wschód  ……………………….m²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>Jestem zainteresowany / a montażem zasobnika na ciepłą wodę użytkową zasilanego przez instalację fotowoltaiczną:</w:t>
            </w:r>
          </w:p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19" o:spid="_x0000_s1037" style="position:absolute;margin-left:201.4pt;margin-top:6.5pt;width:12pt;height:9.75pt;z-index:251662848;visibility:visible"/>
              </w:pict>
            </w:r>
            <w:r>
              <w:rPr>
                <w:noProof/>
                <w:lang w:eastAsia="pl-PL"/>
              </w:rPr>
              <w:pict>
                <v:rect id="Rectangle 18" o:spid="_x0000_s1038" style="position:absolute;margin-left:52.15pt;margin-top:6.3pt;width:12pt;height:9.75pt;z-index:251661824;visibility:visible"/>
              </w:pic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  <w:r w:rsidRPr="00B5320F">
              <w:rPr>
                <w:sz w:val="16"/>
                <w:szCs w:val="16"/>
              </w:rPr>
              <w:t>tak                                                                         nie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 xml:space="preserve">Jestem zainteresowany / a montażem pompy ciepła do CO i CWU 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zasilanej</w:t>
            </w: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 xml:space="preserve"> przez instalację fotowoltaiczną:</w:t>
            </w:r>
          </w:p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_x0000_s1039" style="position:absolute;margin-left:201.4pt;margin-top:7.25pt;width:12pt;height:9.75pt;z-index:251667968;visibility:visible"/>
              </w:pict>
            </w:r>
            <w:r>
              <w:rPr>
                <w:noProof/>
                <w:lang w:eastAsia="pl-PL"/>
              </w:rPr>
              <w:pict>
                <v:rect id="_x0000_s1040" style="position:absolute;margin-left:52.15pt;margin-top:6.3pt;width:12pt;height:9.75pt;z-index:251666944;visibility:visible"/>
              </w:pic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  <w:r w:rsidRPr="00B5320F">
              <w:rPr>
                <w:sz w:val="16"/>
                <w:szCs w:val="16"/>
              </w:rPr>
              <w:t>tak                                                                         nie</w:t>
            </w:r>
          </w:p>
          <w:p w:rsidR="008018BB" w:rsidRPr="00B5320F" w:rsidRDefault="008018BB" w:rsidP="00B5320F">
            <w:pPr>
              <w:pStyle w:val="ListParagraph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18BB" w:rsidRPr="00B5320F">
        <w:trPr>
          <w:trHeight w:val="741"/>
        </w:trPr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 xml:space="preserve">Jestem zainteresowany / a montażem 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instalacji solarnej:</w:t>
            </w:r>
          </w:p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sz w:val="16"/>
                <w:szCs w:val="16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-BoldMT" w:hAnsi="Arial-BoldMT" w:cs="Arial-BoldMT"/>
                <w:sz w:val="16"/>
                <w:szCs w:val="16"/>
              </w:rPr>
            </w:pPr>
            <w:r w:rsidRPr="00B5320F">
              <w:rPr>
                <w:rFonts w:ascii="Arial-BoldMT" w:hAnsi="Arial-BoldMT" w:cs="Arial-BoldMT"/>
                <w:sz w:val="16"/>
                <w:szCs w:val="16"/>
              </w:rPr>
              <w:t xml:space="preserve">                tak   </w:t>
            </w:r>
            <w:r w:rsidRPr="00F9344C">
              <w:rPr>
                <w:rFonts w:ascii="Arial-BoldMT" w:hAnsi="Arial-BoldMT" w:cs="Arial-BoldMT"/>
                <w:noProof/>
                <w:sz w:val="16"/>
                <w:szCs w:val="16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i1025" type="#_x0000_t75" style="width:12.75pt;height:10.5pt;visibility:visible">
                  <v:imagedata r:id="rId7" o:title=""/>
                </v:shape>
              </w:pict>
            </w:r>
            <w:r w:rsidRPr="00B5320F">
              <w:rPr>
                <w:rFonts w:ascii="Arial-BoldMT" w:hAnsi="Arial-BoldMT" w:cs="Arial-BoldMT"/>
                <w:sz w:val="16"/>
                <w:szCs w:val="16"/>
              </w:rPr>
              <w:t xml:space="preserve">                                                    nie    </w:t>
            </w:r>
            <w:r w:rsidRPr="00F9344C">
              <w:rPr>
                <w:rFonts w:ascii="Arial-BoldMT" w:hAnsi="Arial-BoldMT" w:cs="Arial-BoldMT"/>
                <w:noProof/>
                <w:sz w:val="16"/>
                <w:szCs w:val="16"/>
                <w:lang w:eastAsia="pl-PL"/>
              </w:rPr>
              <w:pict>
                <v:shape id="Obraz 24" o:spid="_x0000_i1026" type="#_x0000_t75" style="width:12.75pt;height:10.5pt;visibility:visible">
                  <v:imagedata r:id="rId7" o:title=""/>
                </v:shape>
              </w:pict>
            </w:r>
            <w:r w:rsidRPr="00B5320F">
              <w:rPr>
                <w:rFonts w:ascii="Arial-BoldMT" w:hAnsi="Arial-BoldMT" w:cs="Arial-BoldMT"/>
                <w:sz w:val="16"/>
                <w:szCs w:val="16"/>
              </w:rPr>
              <w:t xml:space="preserve">             </w:t>
            </w:r>
          </w:p>
        </w:tc>
      </w:tr>
    </w:tbl>
    <w:p w:rsidR="008018BB" w:rsidRDefault="008018BB" w:rsidP="00DF2424">
      <w:pPr>
        <w:spacing w:line="240" w:lineRule="auto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320F">
              <w:rPr>
                <w:rFonts w:ascii="Arial-BoldMT CE" w:hAnsi="Arial-BoldMT CE" w:cs="Arial-BoldMT CE"/>
                <w:b/>
                <w:bCs/>
                <w:sz w:val="18"/>
                <w:szCs w:val="18"/>
              </w:rPr>
              <w:t>ISTNIEJĄCY ZASOBNIK C.W.U.</w:t>
            </w:r>
          </w:p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MT" w:hAnsi="ArialMT" w:cs="ArialMT"/>
                <w:sz w:val="15"/>
                <w:szCs w:val="15"/>
              </w:rPr>
            </w:pPr>
          </w:p>
          <w:p w:rsidR="008018BB" w:rsidRPr="00B5320F" w:rsidRDefault="008018BB" w:rsidP="00B5320F">
            <w:pPr>
              <w:spacing w:after="0" w:line="240" w:lineRule="auto"/>
              <w:jc w:val="both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 CE" w:hAnsi="ArialMT CE" w:cs="ArialMT CE"/>
                <w:sz w:val="15"/>
                <w:szCs w:val="15"/>
              </w:rPr>
              <w:t xml:space="preserve">               pojemność ………………………….l                                                                   wiek………………….. lat</w:t>
            </w:r>
          </w:p>
        </w:tc>
      </w:tr>
    </w:tbl>
    <w:p w:rsidR="008018BB" w:rsidRDefault="008018BB" w:rsidP="007A01BE">
      <w:pPr>
        <w:jc w:val="center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8018BB" w:rsidRPr="00B5320F">
        <w:trPr>
          <w:trHeight w:val="739"/>
        </w:trPr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320F">
              <w:rPr>
                <w:rFonts w:ascii="Arial-BoldMT CE" w:hAnsi="Arial-BoldMT CE" w:cs="Arial-BoldMT CE"/>
                <w:b/>
                <w:bCs/>
                <w:sz w:val="18"/>
                <w:szCs w:val="18"/>
              </w:rPr>
              <w:t>ZUŻYCIE ZIMNEJ WODY</w:t>
            </w:r>
          </w:p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:rsidR="008018BB" w:rsidRPr="00B5320F" w:rsidRDefault="008018BB" w:rsidP="00B5320F">
            <w:pPr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 xml:space="preserve">Roczne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zużycie zimn</w:t>
            </w:r>
            <w:r w:rsidRPr="00B5320F">
              <w:rPr>
                <w:rFonts w:ascii="ArialMT" w:hAnsi="ArialMT" w:cs="ArialMT"/>
                <w:sz w:val="16"/>
                <w:szCs w:val="16"/>
              </w:rPr>
              <w:t>ej wody za rok 2016* (wg faktur…………….......................................m</w:t>
            </w:r>
            <w:r w:rsidRPr="00B5320F">
              <w:rPr>
                <w:rFonts w:ascii="Arial" w:hAnsi="Arial" w:cs="Arial"/>
                <w:sz w:val="16"/>
                <w:szCs w:val="16"/>
              </w:rPr>
              <w:t>³</w:t>
            </w: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320F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DEKLARACJA UCZESTNICTWA W PROJEKCIE</w:t>
            </w:r>
          </w:p>
          <w:p w:rsidR="008018BB" w:rsidRPr="00B5320F" w:rsidRDefault="008018BB" w:rsidP="00B5320F">
            <w:pPr>
              <w:spacing w:after="0" w:line="240" w:lineRule="auto"/>
              <w:jc w:val="center"/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1) Deklaruję chęć uczestnictwa w Projekcie polegającym na dostawie i montażu instalacji </w:t>
            </w:r>
            <w:r>
              <w:rPr>
                <w:rFonts w:ascii="ArialMT CE" w:hAnsi="ArialMT CE" w:cs="ArialMT CE"/>
                <w:sz w:val="16"/>
                <w:szCs w:val="16"/>
              </w:rPr>
              <w:t xml:space="preserve">OZE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na potrzeby budynku 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mieszkalnego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wskazanego w niniejszej ankiecie oraz w przypadku zakwalifikowania do udziału w projekcie - niezwłocznego podpisania umowy przedwstępnej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z Gminą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Rajcza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, a następnie, po uzyskaniu dofinansowania na realizację Projektu - umowy przyrzeczonej.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 xml:space="preserve">2)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Oświadczam, iż: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a) Posiadam prawo do dysponowania nieruchomością zabudowaną budynkiem mieszkalnym wskazanym w niniejszej ankiecie,</w:t>
            </w:r>
          </w:p>
          <w:p w:rsidR="008018BB" w:rsidRPr="00B5320F" w:rsidRDefault="008018BB" w:rsidP="00B5320F">
            <w:pPr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b) Energia elektryczna produkowana przez instalację fotowoltaiczną nie będzie wykorzystywana na cele działalności gospodarcze</w:t>
            </w:r>
            <w:r w:rsidRPr="00B5320F">
              <w:rPr>
                <w:rFonts w:ascii="ArialMT" w:hAnsi="ArialMT" w:cs="ArialMT"/>
                <w:sz w:val="16"/>
                <w:szCs w:val="16"/>
              </w:rPr>
              <w:t>j</w:t>
            </w:r>
            <w:r w:rsidRPr="00B5320F">
              <w:rPr>
                <w:rFonts w:ascii="ArialMT" w:hAnsi="ArialMT" w:cs="ArialMT"/>
                <w:sz w:val="15"/>
                <w:szCs w:val="15"/>
              </w:rPr>
              <w:t>,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c) Świadomy/a, iż Projekt realizowany będzie przez Gminę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Rajcza,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 wyrażam zgodę na przeprowadzenie inwentaryzacji budynku w celu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sprawdzenia warunków technicznych i możliwości montażu instalacji fotowoltaicznej,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Oświadczam, iż przyjmuję do wiadomości, że</w:t>
            </w:r>
            <w:r w:rsidRPr="00B5320F">
              <w:rPr>
                <w:rFonts w:ascii="ArialMT" w:hAnsi="ArialMT" w:cs="ArialMT"/>
                <w:sz w:val="16"/>
                <w:szCs w:val="16"/>
              </w:rPr>
              <w:t>: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d) Wyrażam zgodę na przeprowadzenie przez Gminę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Rajcza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wszelkich niezbędnych prac, w celu montażu instalacji fotowoltaicznej, a także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umieszczenie w widocznym miejscu na nieruchomości tabliczki informacyjnej / pamiątkowej promującej Projekt. Jednocześnie zobowiązuję się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do zachowania okresu trwałości Projektu (t.j. 5 lat od zakończenia Projektu),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e) Deklaruję współfinansowanie instalacji na budynku mieszkalnym w wysokości ok. 15% kosztów kwalifikowanych wybranej instalacji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fotowoltaicznej oraz podatek VAT (8% lub 23% od wkładu własnego). Warunkiem realizacji Projektu jest pozyskanie przez Gminę 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Rajcza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dofinansowania ze środków Regionalnego Programu Operacyjnego Województwa Śląskiego na lata 2014-2020.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>……………………………………….                                          ………………………………………………………………..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    Miejscowość  i data</w:t>
            </w:r>
            <w:r w:rsidRPr="00B5320F">
              <w:rPr>
                <w:rFonts w:ascii="ArialMT" w:hAnsi="ArialMT" w:cs="ArialMT"/>
                <w:sz w:val="14"/>
                <w:szCs w:val="14"/>
              </w:rPr>
              <w:t xml:space="preserve">                                                               </w:t>
            </w:r>
            <w:r w:rsidRPr="00B5320F">
              <w:rPr>
                <w:rFonts w:ascii="ArialMT CE" w:hAnsi="ArialMT CE" w:cs="ArialMT CE"/>
                <w:sz w:val="14"/>
                <w:szCs w:val="14"/>
              </w:rPr>
              <w:t>Podpis osoby/ób posiadających prawo do dysponowania nieruchomością</w:t>
            </w:r>
          </w:p>
          <w:p w:rsidR="008018BB" w:rsidRPr="00B5320F" w:rsidRDefault="008018BB" w:rsidP="00B5320F">
            <w:pPr>
              <w:tabs>
                <w:tab w:val="left" w:pos="6195"/>
              </w:tabs>
              <w:spacing w:after="0" w:line="240" w:lineRule="auto"/>
              <w:rPr>
                <w:rFonts w:ascii="ArialMT" w:hAnsi="ArialMT" w:cs="ArialMT"/>
                <w:sz w:val="14"/>
                <w:szCs w:val="14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</w:tbl>
    <w:p w:rsidR="008018BB" w:rsidRDefault="008018BB" w:rsidP="007A01BE">
      <w:pPr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2"/>
      </w:tblGrid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B5320F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ZGODA NA PRZETWARZANIE DANYCH OSOBOWYCH</w:t>
            </w:r>
          </w:p>
          <w:p w:rsidR="008018BB" w:rsidRPr="00B5320F" w:rsidRDefault="008018BB" w:rsidP="00B5320F">
            <w:pPr>
              <w:spacing w:after="0" w:line="240" w:lineRule="auto"/>
              <w:jc w:val="center"/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Wyrażam zgodę na przetwarzanie danych osobowych zawartych w niniejszej ankiecie na potrzeby prawidłowej realizacji Projektu pn. „</w:t>
            </w: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 xml:space="preserve">Dostawa i montaż instalacji OZE  na 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potrzeby budynków mieszkalnych na terenie Gminy Rajcza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" zgodnie z ustawą z dnia 29.08.1997r. o ochronie danych osobowych (t.j. Dz. U. z 2015 r. poz. 2135, 2281, z 2016 r. poz. 195, 677).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Oświadczam, iż przyjmuję do wiadomości, że: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 xml:space="preserve">1) administratorem danych osobowych jest 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Gmina  Rajcza,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 moje dane osobowe będą przetwarzane wyłącznie w celu przygotowania i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prawidłowej realizacji Projektu;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2) moje dane osobowe mogą zostać udostępnione innym podmiotom w celu realizacji zadań związanych z monitoringiem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" w:hAnsi="ArialMT" w:cs="ArialMT"/>
                <w:sz w:val="16"/>
                <w:szCs w:val="16"/>
              </w:rPr>
              <w:t xml:space="preserve">i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sprawozdawczością w ramach Projektu;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3) podanie danych jest dobrowolne, aczkolwiek odmowa ich podania jest równoznaczna z brakiem możliwości realizacji Projektu na</w:t>
            </w:r>
            <w:r w:rsidRPr="00B5320F">
              <w:rPr>
                <w:rFonts w:ascii="ArialMT" w:hAnsi="ArialMT" w:cs="ArialMT"/>
                <w:sz w:val="16"/>
                <w:szCs w:val="16"/>
              </w:rPr>
              <w:t xml:space="preserve"> </w:t>
            </w:r>
            <w:r w:rsidRPr="00B5320F">
              <w:rPr>
                <w:rFonts w:ascii="ArialMT CE" w:hAnsi="ArialMT CE" w:cs="ArialMT CE"/>
                <w:sz w:val="16"/>
                <w:szCs w:val="16"/>
              </w:rPr>
              <w:t>nieruchomości;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4) mam prawo dostępu do treści swoich danych i ich poprawiania</w:t>
            </w:r>
            <w:r w:rsidRPr="00B5320F">
              <w:rPr>
                <w:rFonts w:ascii="ArialMT" w:hAnsi="ArialMT" w:cs="ArialMT"/>
                <w:sz w:val="15"/>
                <w:szCs w:val="15"/>
              </w:rPr>
              <w:t>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" w:hAnsi="ArialMT" w:cs="ArialMT"/>
                <w:sz w:val="15"/>
                <w:szCs w:val="15"/>
              </w:rPr>
              <w:t>…………………………………………                                           …………………………………………………………………………</w:t>
            </w:r>
          </w:p>
          <w:p w:rsidR="008018BB" w:rsidRPr="00B5320F" w:rsidRDefault="008018BB" w:rsidP="00B5320F">
            <w:pPr>
              <w:tabs>
                <w:tab w:val="left" w:pos="6195"/>
              </w:tabs>
              <w:spacing w:after="0" w:line="240" w:lineRule="auto"/>
              <w:rPr>
                <w:rFonts w:ascii="ArialMT" w:hAnsi="ArialMT" w:cs="ArialMT"/>
                <w:sz w:val="14"/>
                <w:szCs w:val="14"/>
              </w:rPr>
            </w:pPr>
            <w:r w:rsidRPr="00B5320F">
              <w:rPr>
                <w:rFonts w:ascii="ArialMT CE" w:hAnsi="ArialMT CE" w:cs="ArialMT CE"/>
                <w:sz w:val="15"/>
                <w:szCs w:val="15"/>
              </w:rPr>
              <w:t xml:space="preserve">Miejscowość i data                                                          </w:t>
            </w:r>
            <w:r w:rsidRPr="00B5320F">
              <w:rPr>
                <w:rFonts w:ascii="ArialMT CE" w:hAnsi="ArialMT CE" w:cs="ArialMT CE"/>
                <w:sz w:val="14"/>
                <w:szCs w:val="14"/>
              </w:rPr>
              <w:t>Podpis osoby/ób posiadających prawo do dysponowania nieruchomością</w:t>
            </w:r>
          </w:p>
          <w:p w:rsidR="008018BB" w:rsidRPr="00B5320F" w:rsidRDefault="008018BB" w:rsidP="00B5320F">
            <w:pPr>
              <w:tabs>
                <w:tab w:val="left" w:pos="6195"/>
              </w:tabs>
              <w:spacing w:after="0" w:line="240" w:lineRule="auto"/>
            </w:pPr>
          </w:p>
        </w:tc>
      </w:tr>
      <w:tr w:rsidR="008018BB" w:rsidRPr="00B5320F">
        <w:tc>
          <w:tcPr>
            <w:tcW w:w="9322" w:type="dxa"/>
          </w:tcPr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 xml:space="preserve">Adnotacje Urzędowe (wypełnia wyłącznie Urząd Gminy w </w:t>
            </w: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Rajczy):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 CE" w:hAnsi="ArialMT CE" w:cs="ArialMT CE"/>
                <w:sz w:val="15"/>
                <w:szCs w:val="15"/>
              </w:rPr>
              <w:t>Właściciel/współwłaściciel budynku nie posiada/ posiada nieuregulowane, a wymagane zobowiązania wobec Gminy</w:t>
            </w:r>
            <w:r w:rsidRPr="00B5320F">
              <w:rPr>
                <w:rFonts w:ascii="ArialMT" w:hAnsi="ArialMT" w:cs="ArialMT"/>
                <w:sz w:val="15"/>
                <w:szCs w:val="15"/>
              </w:rPr>
              <w:t xml:space="preserve"> Rajcza</w:t>
            </w:r>
            <w:r w:rsidRPr="00B5320F">
              <w:rPr>
                <w:rFonts w:ascii="ArialMT CE" w:hAnsi="ArialMT CE" w:cs="ArialMT CE"/>
                <w:sz w:val="15"/>
                <w:szCs w:val="15"/>
              </w:rPr>
              <w:t xml:space="preserve"> oraz jej jednostek podległych (w szczególności zobowiązania podatkowe w opłacie za gospodarowanie odpadami komunalnymi oraz z tytułu podatków i opłat lokalnych wg stanu na dzień 30.06.2017r.)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5"/>
                <w:szCs w:val="15"/>
              </w:rPr>
            </w:pPr>
            <w:r>
              <w:rPr>
                <w:noProof/>
                <w:lang w:eastAsia="pl-PL"/>
              </w:rPr>
              <w:pict>
                <v:rect id="Rectangle 4" o:spid="_x0000_s1041" style="position:absolute;left:0;text-align:left;margin-left:276.4pt;margin-top:6.8pt;width:12pt;height:9.75pt;z-index:251647488;visibility:visible"/>
              </w:pic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 CE" w:hAnsi="ArialMT CE" w:cs="ArialMT CE"/>
                <w:sz w:val="15"/>
                <w:szCs w:val="15"/>
              </w:rPr>
              <w:t>NIE POSIADA zobowiązań</w:t>
            </w:r>
            <w:r w:rsidRPr="00B5320F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  <w:r>
              <w:rPr>
                <w:noProof/>
                <w:lang w:eastAsia="pl-PL"/>
              </w:rPr>
              <w:pict>
                <v:rect id="Rectangle 5" o:spid="_x0000_s1042" style="position:absolute;margin-left:276.4pt;margin-top:6.05pt;width:12pt;height:9.75pt;z-index:251648512;visibility:visible"/>
              </w:pic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 CE" w:hAnsi="ArialMT CE" w:cs="ArialMT CE"/>
                <w:sz w:val="15"/>
                <w:szCs w:val="15"/>
              </w:rPr>
              <w:t>POSIADA zobowiązania</w:t>
            </w:r>
            <w:r w:rsidRPr="00B5320F">
              <w:rPr>
                <w:rFonts w:ascii="ArialMT" w:hAnsi="ArialMT" w:cs="ArialMT"/>
                <w:sz w:val="15"/>
                <w:szCs w:val="15"/>
              </w:rPr>
              <w:t xml:space="preserve"> 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  <w:r w:rsidRPr="00B5320F">
              <w:rPr>
                <w:rFonts w:ascii="ArialMT CE" w:hAnsi="ArialMT CE" w:cs="ArialMT CE"/>
                <w:sz w:val="15"/>
                <w:szCs w:val="15"/>
              </w:rPr>
              <w:t>Data i podpis osoby weryfikującej w imieniu Gminy ……………………….: ……………………………..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5"/>
                <w:szCs w:val="15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W wyniku </w:t>
            </w: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>przeprowadzonej inwentaryzacji warunków technicznych możliwości montażu instalacji fotowoltaicznej, budynek: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6" o:spid="_x0000_s1043" style="position:absolute;margin-left:288.4pt;margin-top:7.5pt;width:12pt;height:9.75pt;z-index:251649536;visibility:visible"/>
              </w:pic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SPEŁNIA warunki techniczne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7" o:spid="_x0000_s1044" style="position:absolute;margin-left:300.4pt;margin-top:5.6pt;width:12pt;height:9.75pt;z-index:251650560;visibility:visible"/>
              </w:pic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NIE SPEŁNIA warunków technicznych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Data i podpis osoby weryfikującej w imieniu Gminy ………………………..: ……………………………..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B5320F">
              <w:rPr>
                <w:rFonts w:ascii="Arial-BoldMT CE" w:hAnsi="Arial-BoldMT CE" w:cs="Arial-BoldMT CE"/>
                <w:b/>
                <w:bCs/>
                <w:sz w:val="16"/>
                <w:szCs w:val="16"/>
              </w:rPr>
              <w:t>Sprawdzono pod względem formalnym: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8" o:spid="_x0000_s1045" style="position:absolute;margin-left:316.9pt;margin-top:5.15pt;width:12pt;height:9.75pt;z-index:251651584;visibility:visible"/>
              </w:pic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ZAKWALIFIKOWANO do udziału w projekcie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noProof/>
                <w:lang w:eastAsia="pl-PL"/>
              </w:rPr>
              <w:pict>
                <v:rect id="Rectangle 9" o:spid="_x0000_s1046" style="position:absolute;left:0;text-align:left;margin-left:322.9pt;margin-top:5.5pt;width:12pt;height:9.75pt;z-index:251652608;visibility:visible"/>
              </w:pic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>NIE ZAKWALIFIKOWANO do udziału w projekcie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sz w:val="16"/>
                <w:szCs w:val="16"/>
              </w:rPr>
            </w:pP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 w:rsidRPr="00B5320F">
              <w:rPr>
                <w:rFonts w:ascii="ArialMT CE" w:hAnsi="ArialMT CE" w:cs="ArialMT CE"/>
                <w:sz w:val="16"/>
                <w:szCs w:val="16"/>
              </w:rPr>
              <w:t xml:space="preserve">Data i podpis osoby weryfikującej w imieniu Gminy </w:t>
            </w:r>
            <w:r w:rsidRPr="00B5320F">
              <w:rPr>
                <w:rFonts w:ascii="ArialMT" w:hAnsi="ArialMT" w:cs="ArialMT"/>
                <w:sz w:val="16"/>
                <w:szCs w:val="16"/>
              </w:rPr>
              <w:t>………………………..: ……………………………</w:t>
            </w:r>
          </w:p>
          <w:p w:rsidR="008018BB" w:rsidRPr="00B5320F" w:rsidRDefault="008018BB" w:rsidP="00B5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</w:p>
        </w:tc>
      </w:tr>
    </w:tbl>
    <w:p w:rsidR="008018BB" w:rsidRPr="00391265" w:rsidRDefault="008018BB" w:rsidP="00B10AF5"/>
    <w:sectPr w:rsidR="008018BB" w:rsidRPr="00391265" w:rsidSect="00DF2424">
      <w:headerReference w:type="default" r:id="rId8"/>
      <w:pgSz w:w="11906" w:h="16838" w:code="9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BB" w:rsidRDefault="008018BB" w:rsidP="00F258E7">
      <w:pPr>
        <w:spacing w:after="0" w:line="240" w:lineRule="auto"/>
      </w:pPr>
      <w:r>
        <w:separator/>
      </w:r>
    </w:p>
  </w:endnote>
  <w:endnote w:type="continuationSeparator" w:id="0">
    <w:p w:rsidR="008018BB" w:rsidRDefault="008018BB" w:rsidP="00F2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ItalicMT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BB" w:rsidRDefault="008018BB" w:rsidP="00F258E7">
      <w:pPr>
        <w:spacing w:after="0" w:line="240" w:lineRule="auto"/>
      </w:pPr>
      <w:r>
        <w:separator/>
      </w:r>
    </w:p>
  </w:footnote>
  <w:footnote w:type="continuationSeparator" w:id="0">
    <w:p w:rsidR="008018BB" w:rsidRDefault="008018BB" w:rsidP="00F25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BB" w:rsidRDefault="008018BB" w:rsidP="000D2634">
    <w:pPr>
      <w:pStyle w:val="Header"/>
      <w:tabs>
        <w:tab w:val="clear" w:pos="4536"/>
        <w:tab w:val="clear" w:pos="9072"/>
        <w:tab w:val="left" w:pos="3630"/>
        <w:tab w:val="left" w:pos="757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7E6"/>
    <w:multiLevelType w:val="hybridMultilevel"/>
    <w:tmpl w:val="EED4E3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2A6DD9"/>
    <w:multiLevelType w:val="hybridMultilevel"/>
    <w:tmpl w:val="F1D051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5C70CA6"/>
    <w:multiLevelType w:val="hybridMultilevel"/>
    <w:tmpl w:val="F04C50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C2752D"/>
    <w:multiLevelType w:val="hybridMultilevel"/>
    <w:tmpl w:val="1F185C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9FF1C44"/>
    <w:multiLevelType w:val="hybridMultilevel"/>
    <w:tmpl w:val="0E02BD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9F14C7"/>
    <w:multiLevelType w:val="hybridMultilevel"/>
    <w:tmpl w:val="8EA03A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265"/>
    <w:rsid w:val="00004CF9"/>
    <w:rsid w:val="000264CC"/>
    <w:rsid w:val="000D2634"/>
    <w:rsid w:val="000D52F8"/>
    <w:rsid w:val="0017428F"/>
    <w:rsid w:val="00203581"/>
    <w:rsid w:val="00230A52"/>
    <w:rsid w:val="00233AFF"/>
    <w:rsid w:val="002E29C2"/>
    <w:rsid w:val="002E4553"/>
    <w:rsid w:val="0031658D"/>
    <w:rsid w:val="00331ED7"/>
    <w:rsid w:val="00391265"/>
    <w:rsid w:val="003C3E26"/>
    <w:rsid w:val="003D223E"/>
    <w:rsid w:val="00650E0C"/>
    <w:rsid w:val="006F7BB9"/>
    <w:rsid w:val="00701332"/>
    <w:rsid w:val="007679D9"/>
    <w:rsid w:val="007A01BE"/>
    <w:rsid w:val="007B3799"/>
    <w:rsid w:val="007E4131"/>
    <w:rsid w:val="008018BB"/>
    <w:rsid w:val="008C0700"/>
    <w:rsid w:val="009042EE"/>
    <w:rsid w:val="00A61F6F"/>
    <w:rsid w:val="00A64310"/>
    <w:rsid w:val="00A94C8C"/>
    <w:rsid w:val="00B10AF5"/>
    <w:rsid w:val="00B260D8"/>
    <w:rsid w:val="00B5320F"/>
    <w:rsid w:val="00B83894"/>
    <w:rsid w:val="00BA121A"/>
    <w:rsid w:val="00BD165C"/>
    <w:rsid w:val="00C66D58"/>
    <w:rsid w:val="00CB7CEB"/>
    <w:rsid w:val="00CD47E9"/>
    <w:rsid w:val="00D3032D"/>
    <w:rsid w:val="00D67AA3"/>
    <w:rsid w:val="00DA670B"/>
    <w:rsid w:val="00DF2424"/>
    <w:rsid w:val="00E42C51"/>
    <w:rsid w:val="00EC1DA3"/>
    <w:rsid w:val="00F258E7"/>
    <w:rsid w:val="00F9344C"/>
    <w:rsid w:val="00FC57C6"/>
    <w:rsid w:val="00FD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12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303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2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8E7"/>
  </w:style>
  <w:style w:type="paragraph" w:styleId="Footer">
    <w:name w:val="footer"/>
    <w:basedOn w:val="Normal"/>
    <w:link w:val="FooterChar"/>
    <w:uiPriority w:val="99"/>
    <w:rsid w:val="00F2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8E7"/>
  </w:style>
  <w:style w:type="paragraph" w:styleId="BalloonText">
    <w:name w:val="Balloon Text"/>
    <w:basedOn w:val="Normal"/>
    <w:link w:val="BalloonTextChar"/>
    <w:uiPriority w:val="99"/>
    <w:semiHidden/>
    <w:rsid w:val="00D6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942</Words>
  <Characters>5653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ANKIETA i DEKLARACJA UCZESTNICTWA W PROJEKCIE</dc:title>
  <dc:subject/>
  <dc:creator>user</dc:creator>
  <cp:keywords/>
  <dc:description/>
  <cp:lastModifiedBy>Adam Miesiączek </cp:lastModifiedBy>
  <cp:revision>3</cp:revision>
  <cp:lastPrinted>2017-12-06T11:25:00Z</cp:lastPrinted>
  <dcterms:created xsi:type="dcterms:W3CDTF">2017-12-06T11:37:00Z</dcterms:created>
  <dcterms:modified xsi:type="dcterms:W3CDTF">2017-12-06T11:40:00Z</dcterms:modified>
</cp:coreProperties>
</file>