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1D" w:rsidRPr="00281900" w:rsidRDefault="0033451D" w:rsidP="001E6183">
      <w:pPr>
        <w:ind w:right="567" w:firstLine="708"/>
        <w:jc w:val="center"/>
        <w:rPr>
          <w:b/>
          <w:bCs/>
          <w:sz w:val="24"/>
          <w:szCs w:val="24"/>
        </w:rPr>
      </w:pPr>
      <w:r w:rsidRPr="00281900">
        <w:rPr>
          <w:b/>
          <w:bCs/>
          <w:sz w:val="24"/>
          <w:szCs w:val="24"/>
        </w:rPr>
        <w:t>APEL DO WŁAŚCICIELI GRUNTÓ</w:t>
      </w:r>
      <w:r>
        <w:rPr>
          <w:b/>
          <w:bCs/>
          <w:sz w:val="24"/>
          <w:szCs w:val="24"/>
        </w:rPr>
        <w:t xml:space="preserve">W </w:t>
      </w:r>
      <w:r w:rsidRPr="00281900">
        <w:rPr>
          <w:b/>
          <w:bCs/>
          <w:sz w:val="24"/>
          <w:szCs w:val="24"/>
        </w:rPr>
        <w:t xml:space="preserve"> ROLNYCH W GMINIE RAJCZA</w:t>
      </w:r>
    </w:p>
    <w:p w:rsidR="0033451D" w:rsidRDefault="0033451D" w:rsidP="001E6183">
      <w:pPr>
        <w:ind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>Gmina Rajcza przypomina</w:t>
      </w:r>
      <w:r w:rsidRPr="00250D5A">
        <w:rPr>
          <w:sz w:val="24"/>
          <w:szCs w:val="24"/>
        </w:rPr>
        <w:t xml:space="preserve"> o </w:t>
      </w:r>
      <w:r w:rsidRPr="007B3313">
        <w:rPr>
          <w:b/>
          <w:bCs/>
          <w:sz w:val="24"/>
          <w:szCs w:val="24"/>
        </w:rPr>
        <w:t>obowiązku utrzymywania</w:t>
      </w:r>
      <w:r w:rsidRPr="00250D5A">
        <w:rPr>
          <w:sz w:val="24"/>
          <w:szCs w:val="24"/>
        </w:rPr>
        <w:t xml:space="preserve"> gruntów rolnych w </w:t>
      </w:r>
      <w:r w:rsidRPr="00250D5A">
        <w:rPr>
          <w:b/>
          <w:bCs/>
          <w:sz w:val="24"/>
          <w:szCs w:val="24"/>
        </w:rPr>
        <w:t>dobrej kulturze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co wynika z </w:t>
      </w:r>
      <w:r w:rsidRPr="00FE1842">
        <w:rPr>
          <w:i/>
          <w:iCs/>
          <w:sz w:val="24"/>
          <w:szCs w:val="24"/>
        </w:rPr>
        <w:t>art. 5</w:t>
      </w:r>
      <w:r>
        <w:rPr>
          <w:i/>
          <w:iCs/>
          <w:sz w:val="24"/>
          <w:szCs w:val="24"/>
        </w:rPr>
        <w:t xml:space="preserve"> u</w:t>
      </w:r>
      <w:r w:rsidRPr="00FE1842">
        <w:rPr>
          <w:i/>
          <w:iCs/>
          <w:sz w:val="24"/>
          <w:szCs w:val="24"/>
        </w:rPr>
        <w:t xml:space="preserve">stawy </w:t>
      </w:r>
      <w:r>
        <w:rPr>
          <w:i/>
          <w:iCs/>
          <w:sz w:val="24"/>
          <w:szCs w:val="24"/>
        </w:rPr>
        <w:t xml:space="preserve">z dnia 13 września 1996 r. </w:t>
      </w:r>
      <w:r w:rsidRPr="00FE1842">
        <w:rPr>
          <w:i/>
          <w:iCs/>
          <w:sz w:val="24"/>
          <w:szCs w:val="24"/>
        </w:rPr>
        <w:t>o utrzymaniu porządku</w:t>
      </w:r>
      <w:r>
        <w:rPr>
          <w:i/>
          <w:iCs/>
          <w:sz w:val="24"/>
          <w:szCs w:val="24"/>
        </w:rPr>
        <w:br/>
      </w:r>
      <w:r w:rsidRPr="00FE1842">
        <w:rPr>
          <w:i/>
          <w:iCs/>
          <w:sz w:val="24"/>
          <w:szCs w:val="24"/>
        </w:rPr>
        <w:t xml:space="preserve"> i czystości w gminach </w:t>
      </w:r>
      <w:r>
        <w:rPr>
          <w:i/>
          <w:iCs/>
          <w:sz w:val="24"/>
          <w:szCs w:val="24"/>
        </w:rPr>
        <w:t>(Dz.U. z 2012, poz. 391 ze zm.)</w:t>
      </w:r>
      <w:r>
        <w:rPr>
          <w:sz w:val="24"/>
          <w:szCs w:val="24"/>
        </w:rPr>
        <w:t>. Jest to również ważne ze względów: bezpieczeństwa mieszkańców, gospodarczych, jak i troski o krajobraz.</w:t>
      </w:r>
    </w:p>
    <w:p w:rsidR="0033451D" w:rsidRPr="00BE37C3" w:rsidRDefault="0033451D" w:rsidP="00BE37C3">
      <w:pPr>
        <w:jc w:val="both"/>
        <w:rPr>
          <w:sz w:val="24"/>
          <w:szCs w:val="24"/>
        </w:rPr>
      </w:pPr>
      <w:r w:rsidRPr="00BE37C3">
        <w:rPr>
          <w:sz w:val="24"/>
          <w:szCs w:val="24"/>
          <w:u w:val="single"/>
        </w:rPr>
        <w:t xml:space="preserve">Właściciele gruntów rolnych są zobowiązani do koszenia i usuwania </w:t>
      </w:r>
      <w:r>
        <w:rPr>
          <w:sz w:val="24"/>
          <w:szCs w:val="24"/>
          <w:u w:val="single"/>
        </w:rPr>
        <w:t xml:space="preserve">pokrywy roślinnej </w:t>
      </w:r>
      <w:r>
        <w:rPr>
          <w:sz w:val="24"/>
          <w:szCs w:val="24"/>
          <w:u w:val="single"/>
        </w:rPr>
        <w:br/>
        <w:t>co najmniej</w:t>
      </w:r>
      <w:r w:rsidRPr="00BE37C3">
        <w:rPr>
          <w:sz w:val="24"/>
          <w:szCs w:val="24"/>
          <w:u w:val="single"/>
        </w:rPr>
        <w:t xml:space="preserve"> raz w roku</w:t>
      </w:r>
      <w:r>
        <w:rPr>
          <w:sz w:val="24"/>
          <w:szCs w:val="24"/>
        </w:rPr>
        <w:t xml:space="preserve">. </w:t>
      </w:r>
      <w:r w:rsidRPr="00FE1842">
        <w:rPr>
          <w:sz w:val="24"/>
          <w:szCs w:val="24"/>
        </w:rPr>
        <w:t>Osoby, które z różnych powodów nie użytkują swoich gruntów mogą wyrazić zgodę na ich użytkow</w:t>
      </w:r>
      <w:r>
        <w:rPr>
          <w:sz w:val="24"/>
          <w:szCs w:val="24"/>
        </w:rPr>
        <w:t>anie przez inne osoby, które podjęły</w:t>
      </w:r>
      <w:r w:rsidRPr="00FE1842">
        <w:rPr>
          <w:sz w:val="24"/>
          <w:szCs w:val="24"/>
        </w:rPr>
        <w:t xml:space="preserve"> by się wykonania tych prac.</w:t>
      </w:r>
    </w:p>
    <w:p w:rsidR="0033451D" w:rsidRPr="00BE37C3" w:rsidRDefault="0033451D" w:rsidP="00BE37C3">
      <w:pPr>
        <w:jc w:val="both"/>
        <w:rPr>
          <w:sz w:val="24"/>
          <w:szCs w:val="24"/>
        </w:rPr>
      </w:pPr>
      <w:r>
        <w:rPr>
          <w:sz w:val="24"/>
          <w:szCs w:val="24"/>
        </w:rPr>
        <w:t>Rolnicy, którzy</w:t>
      </w:r>
      <w:r w:rsidRPr="00BE37C3">
        <w:rPr>
          <w:sz w:val="24"/>
          <w:szCs w:val="24"/>
        </w:rPr>
        <w:t xml:space="preserve"> chcą pozyskać na ten cel dotacje z Unii </w:t>
      </w:r>
      <w:r>
        <w:rPr>
          <w:sz w:val="24"/>
          <w:szCs w:val="24"/>
        </w:rPr>
        <w:t xml:space="preserve">Europejskiej </w:t>
      </w:r>
      <w:r w:rsidRPr="00BE37C3">
        <w:rPr>
          <w:sz w:val="24"/>
          <w:szCs w:val="24"/>
        </w:rPr>
        <w:t xml:space="preserve">zachęcamy do składania </w:t>
      </w:r>
      <w:r w:rsidRPr="00BE37C3">
        <w:rPr>
          <w:sz w:val="24"/>
          <w:szCs w:val="24"/>
          <w:u w:val="single"/>
        </w:rPr>
        <w:t>wniosków o płatność bezpośrednią</w:t>
      </w:r>
      <w:r w:rsidRPr="00BE37C3">
        <w:rPr>
          <w:sz w:val="24"/>
          <w:szCs w:val="24"/>
        </w:rPr>
        <w:t xml:space="preserve"> od 15.03.2014 r. do 15.05.2014 r. w biurze powiatowym ARiMR w Żywcu ul. Pr. S. Słonki 24 (była papiernia). </w:t>
      </w:r>
    </w:p>
    <w:p w:rsidR="0033451D" w:rsidRPr="00BE37C3" w:rsidRDefault="0033451D" w:rsidP="00BE37C3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Jednocześnie informujemy, że w</w:t>
      </w:r>
      <w:r w:rsidRPr="00BE37C3">
        <w:rPr>
          <w:sz w:val="24"/>
          <w:szCs w:val="24"/>
        </w:rPr>
        <w:t xml:space="preserve"> dniu </w:t>
      </w:r>
      <w:r w:rsidRPr="00BE37C3">
        <w:rPr>
          <w:b/>
          <w:bCs/>
          <w:sz w:val="24"/>
          <w:szCs w:val="24"/>
        </w:rPr>
        <w:t>06.03.2014 r. o godzinie 10</w:t>
      </w:r>
      <w:r w:rsidRPr="00BE37C3">
        <w:rPr>
          <w:sz w:val="24"/>
          <w:szCs w:val="24"/>
        </w:rPr>
        <w:t xml:space="preserve"> w Sali Sesyjnej Urzędu Gminy w Rajczy odbędzie się </w:t>
      </w:r>
      <w:r w:rsidRPr="00DD433A">
        <w:rPr>
          <w:b/>
          <w:bCs/>
          <w:sz w:val="24"/>
          <w:szCs w:val="24"/>
          <w:u w:val="single"/>
        </w:rPr>
        <w:t>spotkanie informacyjne na temat: „Zasady wypełniania wniosków o dopłaty bezpośrednie w 2014 r.”</w:t>
      </w:r>
      <w:r w:rsidRPr="00DD433A">
        <w:rPr>
          <w:b/>
          <w:bCs/>
          <w:sz w:val="24"/>
          <w:szCs w:val="24"/>
        </w:rPr>
        <w:t>,</w:t>
      </w:r>
      <w:r w:rsidRPr="00BE37C3">
        <w:rPr>
          <w:sz w:val="24"/>
          <w:szCs w:val="24"/>
        </w:rPr>
        <w:t xml:space="preserve"> organizowane przez Powiatowy Zespół Doradztwa Rolniczego z Żywca. Szczegółowe informacje PZDR w Żywcu pod nr 33 8612586, lub u doradcy terenowego Pani Anny Słowik tel.609341558. </w:t>
      </w:r>
    </w:p>
    <w:p w:rsidR="0033451D" w:rsidRDefault="0033451D" w:rsidP="00B458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ułatwienia komunikacji osób zainteresowanych </w:t>
      </w:r>
      <w:r>
        <w:rPr>
          <w:b/>
          <w:bCs/>
          <w:sz w:val="24"/>
          <w:szCs w:val="24"/>
        </w:rPr>
        <w:t xml:space="preserve">oddaniem w </w:t>
      </w:r>
      <w:r>
        <w:rPr>
          <w:sz w:val="24"/>
          <w:szCs w:val="24"/>
        </w:rPr>
        <w:t xml:space="preserve">użytkowanie swoich pól </w:t>
      </w:r>
      <w:r>
        <w:rPr>
          <w:sz w:val="24"/>
          <w:szCs w:val="24"/>
        </w:rPr>
        <w:br/>
        <w:t xml:space="preserve">innym właścicielom gruntów rolnych, prosimy o wypełnienie </w:t>
      </w:r>
      <w:r w:rsidRPr="00970C17">
        <w:rPr>
          <w:sz w:val="24"/>
          <w:szCs w:val="24"/>
          <w:u w:val="single"/>
        </w:rPr>
        <w:t>OŚWIADCZENIA</w:t>
      </w:r>
      <w:r>
        <w:rPr>
          <w:sz w:val="24"/>
          <w:szCs w:val="24"/>
        </w:rPr>
        <w:t xml:space="preserve"> załączonego </w:t>
      </w:r>
      <w:r>
        <w:rPr>
          <w:sz w:val="24"/>
          <w:szCs w:val="24"/>
        </w:rPr>
        <w:br/>
        <w:t xml:space="preserve">na odwrocie i złożenie go w Urzędzie Gminy w Rajczy, lub przesłanie pocztą na adres: </w:t>
      </w:r>
      <w:r>
        <w:rPr>
          <w:sz w:val="24"/>
          <w:szCs w:val="24"/>
        </w:rPr>
        <w:br/>
        <w:t>Urząd Gminy Rajcza, ul. Górska 1 34-370 Rajcza.</w:t>
      </w:r>
    </w:p>
    <w:p w:rsidR="0033451D" w:rsidRDefault="0033451D" w:rsidP="00D348B2">
      <w:pPr>
        <w:ind w:right="141"/>
        <w:jc w:val="both"/>
        <w:rPr>
          <w:sz w:val="24"/>
          <w:szCs w:val="24"/>
        </w:rPr>
      </w:pPr>
      <w:r w:rsidRPr="00281900">
        <w:rPr>
          <w:sz w:val="24"/>
          <w:szCs w:val="24"/>
        </w:rPr>
        <w:t xml:space="preserve">Dla zainteresowanych, więcej informacji w </w:t>
      </w:r>
      <w:r>
        <w:rPr>
          <w:sz w:val="24"/>
          <w:szCs w:val="24"/>
        </w:rPr>
        <w:t>tej sprawie można uzyskać</w:t>
      </w:r>
      <w:r w:rsidRPr="00281900">
        <w:rPr>
          <w:sz w:val="24"/>
          <w:szCs w:val="24"/>
        </w:rPr>
        <w:t xml:space="preserve"> Urzędzie Gminy,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w Referacie Rolnictwa pok. </w:t>
      </w:r>
      <w:r w:rsidRPr="00281900">
        <w:rPr>
          <w:sz w:val="24"/>
          <w:szCs w:val="24"/>
        </w:rPr>
        <w:t>16</w:t>
      </w:r>
      <w:r>
        <w:rPr>
          <w:sz w:val="24"/>
          <w:szCs w:val="24"/>
        </w:rPr>
        <w:t>, pod nr telefonu 33 8643 158 (wew.32) u Pani Sabiny Tomala,</w:t>
      </w:r>
      <w:r w:rsidRPr="00281900">
        <w:rPr>
          <w:sz w:val="24"/>
          <w:szCs w:val="24"/>
        </w:rPr>
        <w:t xml:space="preserve"> lub u sołtysów poszczególnych sołectw.</w:t>
      </w:r>
    </w:p>
    <w:p w:rsidR="0033451D" w:rsidRPr="00D76CD5" w:rsidRDefault="0033451D" w:rsidP="00970C17">
      <w:pPr>
        <w:jc w:val="both"/>
        <w:rPr>
          <w:i/>
          <w:iCs/>
          <w:sz w:val="24"/>
          <w:szCs w:val="24"/>
          <w:u w:val="single"/>
        </w:rPr>
      </w:pPr>
      <w:r w:rsidRPr="00D76CD5">
        <w:rPr>
          <w:i/>
          <w:iCs/>
          <w:sz w:val="24"/>
          <w:szCs w:val="24"/>
          <w:u w:val="single"/>
        </w:rPr>
        <w:t xml:space="preserve">Prosimy o zrozumienie, zaangażowanie i przychylny stosunek do niniejszego apelu, kierując się troską o należyte wykorzystanie i zagospodarowanie terenów zgodnie </w:t>
      </w:r>
      <w:r>
        <w:rPr>
          <w:i/>
          <w:iCs/>
          <w:sz w:val="24"/>
          <w:szCs w:val="24"/>
          <w:u w:val="single"/>
        </w:rPr>
        <w:br/>
      </w:r>
      <w:r w:rsidRPr="00D76CD5">
        <w:rPr>
          <w:i/>
          <w:iCs/>
          <w:sz w:val="24"/>
          <w:szCs w:val="24"/>
          <w:u w:val="single"/>
        </w:rPr>
        <w:t>z ich przeznaczeniem, jako dobra wspólnego nas wszystkich.</w:t>
      </w:r>
      <w:bookmarkStart w:id="0" w:name="_GoBack"/>
      <w:bookmarkEnd w:id="0"/>
    </w:p>
    <w:p w:rsidR="0033451D" w:rsidRDefault="0033451D" w:rsidP="00D348B2">
      <w:pPr>
        <w:ind w:right="141"/>
        <w:jc w:val="both"/>
        <w:rPr>
          <w:sz w:val="24"/>
          <w:szCs w:val="24"/>
        </w:rPr>
      </w:pPr>
    </w:p>
    <w:p w:rsidR="0033451D" w:rsidRDefault="0033451D" w:rsidP="00FB553C">
      <w:pPr>
        <w:ind w:right="141"/>
        <w:jc w:val="right"/>
        <w:rPr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337.15pt;margin-top:.5pt;width:108.75pt;height:65.25pt;z-index:-251658240;visibility:visible" wrapcoords="-149 0 -149 21352 21600 21352 21600 0 -149 0">
            <v:imagedata r:id="rId5" o:title="" gain="74473f"/>
            <w10:wrap type="tight"/>
          </v:shape>
        </w:pict>
      </w:r>
    </w:p>
    <w:p w:rsidR="0033451D" w:rsidRDefault="0033451D" w:rsidP="00D348B2">
      <w:pPr>
        <w:ind w:right="141"/>
        <w:jc w:val="both"/>
        <w:rPr>
          <w:b/>
          <w:bCs/>
          <w:i/>
          <w:iCs/>
          <w:sz w:val="24"/>
          <w:szCs w:val="24"/>
        </w:rPr>
      </w:pPr>
    </w:p>
    <w:p w:rsidR="0033451D" w:rsidRDefault="0033451D" w:rsidP="00D348B2">
      <w:pPr>
        <w:ind w:right="141"/>
        <w:jc w:val="both"/>
        <w:rPr>
          <w:b/>
          <w:bCs/>
          <w:i/>
          <w:iCs/>
          <w:sz w:val="24"/>
          <w:szCs w:val="24"/>
        </w:rPr>
      </w:pPr>
    </w:p>
    <w:p w:rsidR="0033451D" w:rsidRDefault="0033451D" w:rsidP="00D348B2">
      <w:pPr>
        <w:ind w:right="141"/>
        <w:jc w:val="both"/>
        <w:rPr>
          <w:b/>
          <w:bCs/>
          <w:i/>
          <w:iCs/>
          <w:sz w:val="24"/>
          <w:szCs w:val="24"/>
        </w:rPr>
      </w:pPr>
    </w:p>
    <w:p w:rsidR="0033451D" w:rsidRDefault="0033451D" w:rsidP="00D348B2">
      <w:pPr>
        <w:ind w:right="141"/>
        <w:jc w:val="both"/>
        <w:rPr>
          <w:b/>
          <w:bCs/>
          <w:i/>
          <w:iCs/>
          <w:sz w:val="24"/>
          <w:szCs w:val="24"/>
        </w:rPr>
      </w:pPr>
    </w:p>
    <w:p w:rsidR="0033451D" w:rsidRDefault="0033451D" w:rsidP="00D348B2">
      <w:pPr>
        <w:ind w:right="141"/>
        <w:jc w:val="both"/>
        <w:rPr>
          <w:b/>
          <w:bCs/>
          <w:i/>
          <w:iCs/>
          <w:sz w:val="24"/>
          <w:szCs w:val="24"/>
        </w:rPr>
      </w:pPr>
    </w:p>
    <w:p w:rsidR="0033451D" w:rsidRDefault="0033451D" w:rsidP="00E074E0">
      <w:pPr>
        <w:ind w:right="141"/>
        <w:jc w:val="both"/>
        <w:rPr>
          <w:b/>
          <w:bCs/>
          <w:i/>
          <w:iCs/>
          <w:sz w:val="24"/>
          <w:szCs w:val="24"/>
        </w:rPr>
      </w:pPr>
      <w:r w:rsidRPr="00216430">
        <w:rPr>
          <w:b/>
          <w:bCs/>
          <w:i/>
          <w:iCs/>
          <w:sz w:val="24"/>
          <w:szCs w:val="24"/>
        </w:rPr>
        <w:t xml:space="preserve">OŚWIADCZENIE </w:t>
      </w:r>
      <w:r>
        <w:rPr>
          <w:sz w:val="24"/>
          <w:szCs w:val="24"/>
        </w:rPr>
        <w:t xml:space="preserve">poniżej </w:t>
      </w:r>
    </w:p>
    <w:p w:rsidR="0033451D" w:rsidRPr="00E074E0" w:rsidRDefault="0033451D" w:rsidP="00E074E0">
      <w:pPr>
        <w:ind w:right="141"/>
        <w:jc w:val="center"/>
        <w:rPr>
          <w:b/>
          <w:bCs/>
          <w:i/>
          <w:iCs/>
          <w:sz w:val="24"/>
          <w:szCs w:val="24"/>
        </w:rPr>
      </w:pPr>
      <w:r w:rsidRPr="00216430">
        <w:rPr>
          <w:b/>
          <w:bCs/>
          <w:sz w:val="24"/>
          <w:szCs w:val="24"/>
        </w:rPr>
        <w:t>OŚWIADCZENIE</w:t>
      </w:r>
    </w:p>
    <w:p w:rsidR="0033451D" w:rsidRPr="00216430" w:rsidRDefault="0033451D" w:rsidP="00FE1842">
      <w:pPr>
        <w:jc w:val="center"/>
        <w:rPr>
          <w:b/>
          <w:bCs/>
          <w:sz w:val="24"/>
          <w:szCs w:val="24"/>
        </w:rPr>
      </w:pPr>
    </w:p>
    <w:p w:rsidR="0033451D" w:rsidRDefault="0033451D" w:rsidP="00FE1842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 </w:t>
      </w:r>
      <w:r w:rsidRPr="00216430">
        <w:rPr>
          <w:b/>
          <w:bCs/>
          <w:sz w:val="24"/>
          <w:szCs w:val="24"/>
        </w:rPr>
        <w:t xml:space="preserve">niżej </w:t>
      </w:r>
      <w:r>
        <w:rPr>
          <w:b/>
          <w:bCs/>
          <w:sz w:val="24"/>
          <w:szCs w:val="24"/>
        </w:rPr>
        <w:t>podpisany(a) ……………………………………</w:t>
      </w:r>
      <w:r w:rsidRPr="00216430">
        <w:rPr>
          <w:b/>
          <w:bCs/>
          <w:sz w:val="24"/>
          <w:szCs w:val="24"/>
        </w:rPr>
        <w:t>…………………………………………………………………. zamiesz</w:t>
      </w:r>
      <w:r>
        <w:rPr>
          <w:b/>
          <w:bCs/>
          <w:sz w:val="24"/>
          <w:szCs w:val="24"/>
        </w:rPr>
        <w:t xml:space="preserve">kały(a)……………………………………………………………, telefon kontaktowy…..…………………. wyrażam chęć </w:t>
      </w:r>
      <w:r>
        <w:rPr>
          <w:b/>
          <w:bCs/>
          <w:i/>
          <w:iCs/>
          <w:sz w:val="24"/>
          <w:szCs w:val="24"/>
          <w:u w:val="single"/>
        </w:rPr>
        <w:t>oddania w</w:t>
      </w:r>
      <w:r w:rsidRPr="00216430">
        <w:rPr>
          <w:b/>
          <w:bCs/>
          <w:sz w:val="24"/>
          <w:szCs w:val="24"/>
        </w:rPr>
        <w:t xml:space="preserve"> użytkowanie moich gruntów rolnych (działki nr</w:t>
      </w:r>
      <w:r>
        <w:rPr>
          <w:b/>
          <w:bCs/>
          <w:sz w:val="24"/>
          <w:szCs w:val="24"/>
        </w:rPr>
        <w:t xml:space="preserve"> lub nakaz płatniczy)</w:t>
      </w:r>
      <w:r w:rsidRPr="00216430">
        <w:rPr>
          <w:b/>
          <w:bCs/>
          <w:sz w:val="24"/>
          <w:szCs w:val="24"/>
        </w:rPr>
        <w:t>………………………………………………………………………………</w:t>
      </w:r>
      <w:r>
        <w:rPr>
          <w:b/>
          <w:bCs/>
          <w:sz w:val="24"/>
          <w:szCs w:val="24"/>
        </w:rPr>
        <w:t xml:space="preserve">…………………………………………….położonych we wsi………………………………………………………, przez inne osoby </w:t>
      </w:r>
      <w:r w:rsidRPr="00216430">
        <w:rPr>
          <w:b/>
          <w:bCs/>
          <w:sz w:val="24"/>
          <w:szCs w:val="24"/>
        </w:rPr>
        <w:t>w celu utrzymania ich w dobrej kulturze.</w:t>
      </w:r>
    </w:p>
    <w:p w:rsidR="0033451D" w:rsidRPr="00216430" w:rsidRDefault="0033451D" w:rsidP="00FE1842">
      <w:pPr>
        <w:spacing w:line="360" w:lineRule="auto"/>
        <w:jc w:val="both"/>
        <w:rPr>
          <w:b/>
          <w:bCs/>
          <w:sz w:val="24"/>
          <w:szCs w:val="24"/>
        </w:rPr>
      </w:pPr>
      <w:r w:rsidRPr="00216430">
        <w:rPr>
          <w:b/>
          <w:bCs/>
          <w:sz w:val="24"/>
          <w:szCs w:val="24"/>
        </w:rPr>
        <w:t>Wyrażam zgodę na udostępnienie moich danych kontaktowych osobom zainteresowanym użytkowaniem moich w/w gruntów.</w:t>
      </w:r>
    </w:p>
    <w:p w:rsidR="0033451D" w:rsidRPr="00216430" w:rsidRDefault="0033451D" w:rsidP="00561803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Szczegóły porozumienia użyczenia gruntów można uzgadniać pod nr telefonu 33 8643 158 (wew. 32).</w:t>
      </w:r>
    </w:p>
    <w:p w:rsidR="0033451D" w:rsidRDefault="0033451D" w:rsidP="00FE1842">
      <w:pPr>
        <w:jc w:val="both"/>
        <w:rPr>
          <w:b/>
          <w:bCs/>
        </w:rPr>
      </w:pPr>
    </w:p>
    <w:p w:rsidR="0033451D" w:rsidRDefault="0033451D" w:rsidP="00FE1842">
      <w:pPr>
        <w:jc w:val="both"/>
        <w:rPr>
          <w:b/>
          <w:bCs/>
        </w:rPr>
      </w:pPr>
    </w:p>
    <w:p w:rsidR="0033451D" w:rsidRPr="009C4442" w:rsidRDefault="0033451D" w:rsidP="00FE184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………………………………………..</w:t>
      </w:r>
    </w:p>
    <w:p w:rsidR="0033451D" w:rsidRDefault="0033451D" w:rsidP="003E429A">
      <w:pPr>
        <w:spacing w:line="240" w:lineRule="auto"/>
        <w:jc w:val="right"/>
        <w:rPr>
          <w:sz w:val="24"/>
          <w:szCs w:val="24"/>
        </w:rPr>
      </w:pPr>
    </w:p>
    <w:sectPr w:rsidR="0033451D" w:rsidSect="003E429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0CE3"/>
    <w:multiLevelType w:val="hybridMultilevel"/>
    <w:tmpl w:val="923EF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D5A"/>
    <w:rsid w:val="000C2627"/>
    <w:rsid w:val="001403B0"/>
    <w:rsid w:val="00164F54"/>
    <w:rsid w:val="001830BE"/>
    <w:rsid w:val="001A2EFF"/>
    <w:rsid w:val="001E1161"/>
    <w:rsid w:val="001E6183"/>
    <w:rsid w:val="00216430"/>
    <w:rsid w:val="00250D5A"/>
    <w:rsid w:val="00281900"/>
    <w:rsid w:val="0033451D"/>
    <w:rsid w:val="003560CD"/>
    <w:rsid w:val="003E429A"/>
    <w:rsid w:val="00411993"/>
    <w:rsid w:val="004504E9"/>
    <w:rsid w:val="00561803"/>
    <w:rsid w:val="005B1953"/>
    <w:rsid w:val="005F2E07"/>
    <w:rsid w:val="00657A14"/>
    <w:rsid w:val="006A3D15"/>
    <w:rsid w:val="006A7FDA"/>
    <w:rsid w:val="00700DE6"/>
    <w:rsid w:val="00740903"/>
    <w:rsid w:val="0076706C"/>
    <w:rsid w:val="007B3313"/>
    <w:rsid w:val="007F2C6A"/>
    <w:rsid w:val="008200EA"/>
    <w:rsid w:val="008752C7"/>
    <w:rsid w:val="008A4D5A"/>
    <w:rsid w:val="008F4CCA"/>
    <w:rsid w:val="00970C17"/>
    <w:rsid w:val="009A7D88"/>
    <w:rsid w:val="009C4442"/>
    <w:rsid w:val="009E15A9"/>
    <w:rsid w:val="00AD19E2"/>
    <w:rsid w:val="00B37C43"/>
    <w:rsid w:val="00B4388E"/>
    <w:rsid w:val="00B45845"/>
    <w:rsid w:val="00BA4A0A"/>
    <w:rsid w:val="00BD0699"/>
    <w:rsid w:val="00BE37C3"/>
    <w:rsid w:val="00D12AB2"/>
    <w:rsid w:val="00D27C46"/>
    <w:rsid w:val="00D348B2"/>
    <w:rsid w:val="00D76CD5"/>
    <w:rsid w:val="00DD1365"/>
    <w:rsid w:val="00DD433A"/>
    <w:rsid w:val="00E074E0"/>
    <w:rsid w:val="00E26CB4"/>
    <w:rsid w:val="00EB1C11"/>
    <w:rsid w:val="00F1729F"/>
    <w:rsid w:val="00F507A5"/>
    <w:rsid w:val="00F57FB2"/>
    <w:rsid w:val="00FB553C"/>
    <w:rsid w:val="00FE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8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3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B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2</Pages>
  <Words>378</Words>
  <Characters>2273</Characters>
  <Application>Microsoft Office Outlook</Application>
  <DocSecurity>0</DocSecurity>
  <Lines>0</Lines>
  <Paragraphs>0</Paragraphs>
  <ScaleCrop>false</ScaleCrop>
  <Company>RAJCZA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Adam Miesiączek </cp:lastModifiedBy>
  <cp:revision>22</cp:revision>
  <cp:lastPrinted>2014-02-12T09:00:00Z</cp:lastPrinted>
  <dcterms:created xsi:type="dcterms:W3CDTF">2014-02-10T12:52:00Z</dcterms:created>
  <dcterms:modified xsi:type="dcterms:W3CDTF">2014-02-14T12:57:00Z</dcterms:modified>
</cp:coreProperties>
</file>