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49" w:rsidRPr="009C2721" w:rsidRDefault="00C02549" w:rsidP="00077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721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549" w:rsidRPr="009C2721" w:rsidRDefault="00C02549" w:rsidP="00077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721">
        <w:rPr>
          <w:rFonts w:ascii="Times New Roman" w:hAnsi="Times New Roman" w:cs="Times New Roman"/>
          <w:sz w:val="24"/>
          <w:szCs w:val="24"/>
        </w:rPr>
        <w:t xml:space="preserve">do udziału w projekcie pn. </w:t>
      </w:r>
      <w:r w:rsidRPr="009C27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24151">
        <w:rPr>
          <w:rFonts w:ascii="Times New Roman" w:hAnsi="Times New Roman" w:cs="Times New Roman"/>
          <w:sz w:val="24"/>
          <w:szCs w:val="24"/>
        </w:rPr>
        <w:t>Rozwój Szkoły Świadomego Rodzicielstwa przy Zespole Zakładów Opieki Zdrowotnej w Żywcu”</w:t>
      </w:r>
      <w:r w:rsidRPr="009C2721">
        <w:rPr>
          <w:rFonts w:ascii="Times New Roman" w:hAnsi="Times New Roman" w:cs="Times New Roman"/>
          <w:sz w:val="24"/>
          <w:szCs w:val="24"/>
        </w:rPr>
        <w:t xml:space="preserve"> w ramach </w:t>
      </w:r>
      <w:r>
        <w:rPr>
          <w:rFonts w:ascii="Times New Roman" w:hAnsi="Times New Roman" w:cs="Times New Roman"/>
          <w:color w:val="000000"/>
          <w:sz w:val="24"/>
          <w:szCs w:val="24"/>
        </w:rPr>
        <w:t>Poddziałania 9.2.6</w:t>
      </w:r>
      <w:r w:rsidRPr="009C27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Rozwój usług zdrowotnych</w:t>
      </w:r>
      <w:r w:rsidRPr="009C2721">
        <w:rPr>
          <w:rFonts w:ascii="Times New Roman" w:hAnsi="Times New Roman" w:cs="Times New Roman"/>
          <w:color w:val="000000"/>
          <w:sz w:val="24"/>
          <w:szCs w:val="24"/>
        </w:rPr>
        <w:t xml:space="preserve"> – konkurs Regionalnego Programu Operacyjnego Województwa Śląskiego na lata 2014 – 2020</w:t>
      </w: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Default="00C02549" w:rsidP="00C7444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721">
        <w:rPr>
          <w:rFonts w:ascii="Times New Roman" w:hAnsi="Times New Roman" w:cs="Times New Roman"/>
          <w:b/>
          <w:bCs/>
          <w:sz w:val="24"/>
          <w:szCs w:val="24"/>
        </w:rPr>
        <w:t xml:space="preserve">DANE OSOBOWE </w:t>
      </w:r>
      <w:r>
        <w:rPr>
          <w:rFonts w:ascii="Times New Roman" w:hAnsi="Times New Roman" w:cs="Times New Roman"/>
          <w:b/>
          <w:bCs/>
          <w:sz w:val="24"/>
          <w:szCs w:val="24"/>
        </w:rPr>
        <w:t>KOBIETY CIĘŻARNEJ</w:t>
      </w:r>
    </w:p>
    <w:p w:rsidR="00C02549" w:rsidRPr="009C2721" w:rsidRDefault="00C02549" w:rsidP="00367DC0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520"/>
      </w:tblGrid>
      <w:tr w:rsidR="00C02549" w:rsidRPr="009C2721">
        <w:trPr>
          <w:trHeight w:val="397"/>
        </w:trPr>
        <w:tc>
          <w:tcPr>
            <w:tcW w:w="9747" w:type="dxa"/>
            <w:gridSpan w:val="2"/>
            <w:shd w:val="clear" w:color="auto" w:fill="D9D9D9"/>
          </w:tcPr>
          <w:p w:rsidR="00C02549" w:rsidRPr="009C2721" w:rsidRDefault="00C02549" w:rsidP="0042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kandydatki</w:t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0C08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PESEL 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Płeć</w:t>
            </w:r>
          </w:p>
        </w:tc>
        <w:tc>
          <w:tcPr>
            <w:tcW w:w="6520" w:type="dxa"/>
          </w:tcPr>
          <w:p w:rsidR="00C02549" w:rsidRPr="009C2721" w:rsidRDefault="00C02549" w:rsidP="008B4C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K 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M 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Wykształcenie </w:t>
            </w:r>
          </w:p>
        </w:tc>
        <w:tc>
          <w:tcPr>
            <w:tcW w:w="6520" w:type="dxa"/>
          </w:tcPr>
          <w:p w:rsidR="00C02549" w:rsidRPr="00532CBA" w:rsidRDefault="00C02549" w:rsidP="00496CDA">
            <w:pPr>
              <w:pStyle w:val="Header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t xml:space="preserve"> niższe niż podstawowe</w:t>
            </w:r>
          </w:p>
          <w:p w:rsidR="00C02549" w:rsidRPr="00532CBA" w:rsidRDefault="00C02549" w:rsidP="00496CDA">
            <w:pPr>
              <w:pStyle w:val="Head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t xml:space="preserve"> podstawowe</w:t>
            </w:r>
          </w:p>
          <w:p w:rsidR="00C02549" w:rsidRPr="00532CBA" w:rsidRDefault="00C02549" w:rsidP="00496CDA">
            <w:pPr>
              <w:pStyle w:val="Head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t xml:space="preserve"> gimnazjalne</w:t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t xml:space="preserve"> ponadgimnazjalne</w:t>
            </w:r>
          </w:p>
          <w:p w:rsidR="00C02549" w:rsidRPr="009C2721" w:rsidRDefault="00C02549" w:rsidP="00496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wyższe</w:t>
            </w:r>
          </w:p>
        </w:tc>
      </w:tr>
      <w:tr w:rsidR="00C02549" w:rsidRPr="009C2721">
        <w:trPr>
          <w:trHeight w:val="397"/>
        </w:trPr>
        <w:tc>
          <w:tcPr>
            <w:tcW w:w="9747" w:type="dxa"/>
            <w:gridSpan w:val="2"/>
            <w:shd w:val="clear" w:color="auto" w:fill="D9D9D9"/>
          </w:tcPr>
          <w:p w:rsidR="00C02549" w:rsidRPr="00532CBA" w:rsidRDefault="00C02549" w:rsidP="00367DC0">
            <w:pPr>
              <w:pStyle w:val="Heade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</w:t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520" w:type="dxa"/>
          </w:tcPr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511278" w:rsidRDefault="00C02549" w:rsidP="00511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osoby na rynku pracy w chwili przystąpienia do projektu</w:t>
            </w:r>
          </w:p>
          <w:p w:rsidR="00C02549" w:rsidRPr="00511278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pracująca</w:t>
            </w:r>
          </w:p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bierna zawodowo</w:t>
            </w:r>
          </w:p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bezrobotna niezarejestrowana w ewidencji urzędu pracy</w:t>
            </w:r>
          </w:p>
          <w:p w:rsidR="00C02549" w:rsidRPr="00511278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bezrobotna zarejestrowana w ewidencji urzędu pracy</w:t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511278" w:rsidRDefault="00C02549" w:rsidP="00511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osoby na rynku pracy w chwili przystąpienia do projektu, w tym:</w:t>
            </w:r>
          </w:p>
          <w:p w:rsidR="00C02549" w:rsidRPr="00511278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administracji rządowej</w:t>
            </w:r>
          </w:p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administracji samorządowej</w:t>
            </w:r>
          </w:p>
          <w:p w:rsidR="00C02549" w:rsidRPr="00511278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dużym przedsiębiorstwie</w:t>
            </w:r>
          </w:p>
          <w:p w:rsidR="00C02549" w:rsidRPr="00511278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MMŚP</w:t>
            </w:r>
          </w:p>
          <w:p w:rsidR="00C02549" w:rsidRPr="00511278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organizacji pozarządowej</w:t>
            </w:r>
          </w:p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prowadząca działalność na własny rachunek</w:t>
            </w:r>
          </w:p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długotrwale bezrobotna</w:t>
            </w:r>
          </w:p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kształcąca się</w:t>
            </w:r>
          </w:p>
          <w:p w:rsidR="00C02549" w:rsidRPr="00511278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Os. nie uczestnicząca w kształceniu lub szkoleniu </w:t>
            </w:r>
          </w:p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Wykonywany zawód</w:t>
            </w:r>
          </w:p>
        </w:tc>
        <w:tc>
          <w:tcPr>
            <w:tcW w:w="6520" w:type="dxa"/>
          </w:tcPr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Zatrudniony w </w:t>
            </w:r>
          </w:p>
          <w:p w:rsidR="00C02549" w:rsidRPr="00511278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nazwa i adres zakładu pracy)</w:t>
            </w:r>
          </w:p>
        </w:tc>
        <w:tc>
          <w:tcPr>
            <w:tcW w:w="6520" w:type="dxa"/>
          </w:tcPr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549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549" w:rsidRPr="009C2721" w:rsidRDefault="00C02549" w:rsidP="006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2549" w:rsidRPr="009C2721" w:rsidRDefault="00C02549" w:rsidP="000777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549" w:rsidRPr="009C2721" w:rsidRDefault="00C02549" w:rsidP="00C7444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721">
        <w:rPr>
          <w:rFonts w:ascii="Times New Roman" w:hAnsi="Times New Roman" w:cs="Times New Roman"/>
          <w:b/>
          <w:bCs/>
          <w:sz w:val="24"/>
          <w:szCs w:val="24"/>
        </w:rPr>
        <w:t xml:space="preserve">STATUS </w:t>
      </w:r>
      <w:r>
        <w:rPr>
          <w:rFonts w:ascii="Times New Roman" w:hAnsi="Times New Roman" w:cs="Times New Roman"/>
          <w:b/>
          <w:bCs/>
          <w:sz w:val="24"/>
          <w:szCs w:val="24"/>
        </w:rPr>
        <w:t>KOBIETY CIĘŻARNEJ</w:t>
      </w:r>
    </w:p>
    <w:p w:rsidR="00C02549" w:rsidRPr="009C2721" w:rsidRDefault="00C02549" w:rsidP="003750F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520"/>
      </w:tblGrid>
      <w:tr w:rsidR="00C02549" w:rsidRPr="009C2721">
        <w:tc>
          <w:tcPr>
            <w:tcW w:w="3227" w:type="dxa"/>
          </w:tcPr>
          <w:p w:rsidR="00C02549" w:rsidRPr="009C2721" w:rsidRDefault="00C02549" w:rsidP="00BC1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6520" w:type="dxa"/>
          </w:tcPr>
          <w:p w:rsidR="00C02549" w:rsidRPr="009C2721" w:rsidRDefault="00C02549" w:rsidP="00BC1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2549" w:rsidRPr="009C2721" w:rsidRDefault="00C02549" w:rsidP="00BC1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2549" w:rsidRPr="009C2721" w:rsidRDefault="00C02549" w:rsidP="005A1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>Odmowa podania informacji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2549" w:rsidRPr="009C2721">
        <w:tc>
          <w:tcPr>
            <w:tcW w:w="3227" w:type="dxa"/>
          </w:tcPr>
          <w:p w:rsidR="00C02549" w:rsidRPr="009C2721" w:rsidRDefault="00C02549" w:rsidP="00BC1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6520" w:type="dxa"/>
          </w:tcPr>
          <w:p w:rsidR="00C02549" w:rsidRPr="009C2721" w:rsidRDefault="00C02549" w:rsidP="007E5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:rsidR="00C02549" w:rsidRPr="00367DC0" w:rsidRDefault="00C02549" w:rsidP="007E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  <w:p w:rsidR="00C02549" w:rsidRPr="009C2721" w:rsidRDefault="00C02549" w:rsidP="00BC1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c>
          <w:tcPr>
            <w:tcW w:w="3227" w:type="dxa"/>
          </w:tcPr>
          <w:p w:rsidR="00C02549" w:rsidRPr="009C2721" w:rsidRDefault="00C02549" w:rsidP="00BC1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 niepełnosprawnościami</w:t>
            </w:r>
          </w:p>
        </w:tc>
        <w:tc>
          <w:tcPr>
            <w:tcW w:w="6520" w:type="dxa"/>
          </w:tcPr>
          <w:p w:rsidR="00C02549" w:rsidRPr="00367DC0" w:rsidRDefault="00C02549" w:rsidP="007E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:rsidR="00C02549" w:rsidRPr="00367DC0" w:rsidRDefault="00C02549" w:rsidP="007E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  <w:p w:rsidR="00C02549" w:rsidRPr="009C2721" w:rsidRDefault="00C02549" w:rsidP="005A1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>Odmowa podania informacji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2549" w:rsidRPr="009C2721">
        <w:tc>
          <w:tcPr>
            <w:tcW w:w="3227" w:type="dxa"/>
          </w:tcPr>
          <w:p w:rsidR="00C02549" w:rsidRPr="009C2721" w:rsidRDefault="00C02549" w:rsidP="00BC1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o innej niekorzystnej sytuacji społecznej (innej niż wymienione)</w:t>
            </w:r>
          </w:p>
        </w:tc>
        <w:tc>
          <w:tcPr>
            <w:tcW w:w="6520" w:type="dxa"/>
          </w:tcPr>
          <w:p w:rsidR="00C02549" w:rsidRPr="00367DC0" w:rsidRDefault="00C02549" w:rsidP="007E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:rsidR="00C02549" w:rsidRPr="00367DC0" w:rsidRDefault="00C02549" w:rsidP="007E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  <w:p w:rsidR="00C02549" w:rsidRPr="009C2721" w:rsidRDefault="00C02549" w:rsidP="005A1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Odmowa podania informacji </w:t>
            </w:r>
          </w:p>
        </w:tc>
      </w:tr>
    </w:tbl>
    <w:p w:rsidR="00C02549" w:rsidRPr="009C2721" w:rsidRDefault="00C02549" w:rsidP="003750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549" w:rsidRPr="009C2721" w:rsidRDefault="00C02549" w:rsidP="003750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549" w:rsidRPr="009C2721" w:rsidRDefault="00C02549" w:rsidP="007E5D52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02549" w:rsidRPr="009C2721" w:rsidRDefault="00C02549" w:rsidP="007E5D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721">
        <w:rPr>
          <w:rFonts w:ascii="Times New Roman" w:hAnsi="Times New Roman" w:cs="Times New Roman"/>
          <w:b/>
          <w:bCs/>
          <w:sz w:val="24"/>
          <w:szCs w:val="24"/>
        </w:rPr>
        <w:t>Oświadczam, że podane przeze mnie w Formularzu Zgłoszeniowym informacje odpowiadają stanowi faktyc</w:t>
      </w:r>
      <w:r>
        <w:rPr>
          <w:rFonts w:ascii="Times New Roman" w:hAnsi="Times New Roman" w:cs="Times New Roman"/>
          <w:b/>
          <w:bCs/>
          <w:sz w:val="24"/>
          <w:szCs w:val="24"/>
        </w:rPr>
        <w:t>znemu i są prawdziwe. Zostałam  poinformowana</w:t>
      </w:r>
      <w:r w:rsidRPr="009C2721">
        <w:rPr>
          <w:rFonts w:ascii="Times New Roman" w:hAnsi="Times New Roman" w:cs="Times New Roman"/>
          <w:b/>
          <w:bCs/>
          <w:sz w:val="24"/>
          <w:szCs w:val="24"/>
        </w:rPr>
        <w:t xml:space="preserve"> o odpowiedzialności prawnej, jaką poniosę w przypadku podania nieprawdziwych danych.</w:t>
      </w:r>
    </w:p>
    <w:p w:rsidR="00C02549" w:rsidRPr="009C2721" w:rsidRDefault="00C02549" w:rsidP="0083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83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83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83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21">
        <w:rPr>
          <w:rFonts w:ascii="Times New Roman" w:hAnsi="Times New Roman" w:cs="Times New Roman"/>
          <w:sz w:val="24"/>
          <w:szCs w:val="24"/>
        </w:rPr>
        <w:t>……………………….</w:t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02549" w:rsidRPr="009C2721" w:rsidRDefault="00C02549" w:rsidP="0083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7E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21">
        <w:rPr>
          <w:rFonts w:ascii="Times New Roman" w:hAnsi="Times New Roman" w:cs="Times New Roman"/>
          <w:sz w:val="24"/>
          <w:szCs w:val="24"/>
        </w:rPr>
        <w:t xml:space="preserve">(miejscowość, data)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2721">
        <w:rPr>
          <w:rFonts w:ascii="Times New Roman" w:hAnsi="Times New Roman" w:cs="Times New Roman"/>
          <w:sz w:val="24"/>
          <w:szCs w:val="24"/>
        </w:rPr>
        <w:t xml:space="preserve">          (podpis uczestnika)</w:t>
      </w:r>
    </w:p>
    <w:p w:rsidR="00C02549" w:rsidRPr="009C2721" w:rsidRDefault="00C02549" w:rsidP="0083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3123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2549" w:rsidRDefault="00C0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2549" w:rsidRDefault="00C02549" w:rsidP="0042415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721">
        <w:rPr>
          <w:rFonts w:ascii="Times New Roman" w:hAnsi="Times New Roman" w:cs="Times New Roman"/>
          <w:b/>
          <w:bCs/>
          <w:sz w:val="24"/>
          <w:szCs w:val="24"/>
        </w:rPr>
        <w:t xml:space="preserve">DANE OSOBOWE </w:t>
      </w:r>
      <w:r>
        <w:rPr>
          <w:rFonts w:ascii="Times New Roman" w:hAnsi="Times New Roman" w:cs="Times New Roman"/>
          <w:b/>
          <w:bCs/>
          <w:sz w:val="24"/>
          <w:szCs w:val="24"/>
        </w:rPr>
        <w:t>PARTNERA ŻYCIOWEGO LUB INNEJ OSOBY WSPIERAJĄCEJ KOBIETĘ CIĘŻARNĄ</w:t>
      </w:r>
    </w:p>
    <w:p w:rsidR="00C02549" w:rsidRPr="009C2721" w:rsidRDefault="00C02549" w:rsidP="00424151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79"/>
      </w:tblGrid>
      <w:tr w:rsidR="00C02549" w:rsidRPr="009C2721">
        <w:trPr>
          <w:trHeight w:val="397"/>
        </w:trPr>
        <w:tc>
          <w:tcPr>
            <w:tcW w:w="9606" w:type="dxa"/>
            <w:gridSpan w:val="2"/>
            <w:shd w:val="clear" w:color="auto" w:fill="D9D9D9"/>
          </w:tcPr>
          <w:p w:rsidR="00C02549" w:rsidRPr="009C2721" w:rsidRDefault="00C02549" w:rsidP="00FA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kandydata/ kandydatki</w:t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PESEL 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Płeć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K 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M 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Wykształcenie </w:t>
            </w:r>
          </w:p>
        </w:tc>
        <w:tc>
          <w:tcPr>
            <w:tcW w:w="6379" w:type="dxa"/>
          </w:tcPr>
          <w:p w:rsidR="00C02549" w:rsidRPr="00532CBA" w:rsidRDefault="00C02549" w:rsidP="00FA35F9">
            <w:pPr>
              <w:pStyle w:val="Header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t xml:space="preserve"> niższe niż podstawowe</w:t>
            </w:r>
          </w:p>
          <w:p w:rsidR="00C02549" w:rsidRPr="00532CBA" w:rsidRDefault="00C02549" w:rsidP="00FA35F9">
            <w:pPr>
              <w:pStyle w:val="Head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t xml:space="preserve"> podstawowe</w:t>
            </w:r>
          </w:p>
          <w:p w:rsidR="00C02549" w:rsidRPr="00532CBA" w:rsidRDefault="00C02549" w:rsidP="00FA35F9">
            <w:pPr>
              <w:pStyle w:val="Head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t xml:space="preserve"> gimnazjalne</w:t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532CBA">
              <w:rPr>
                <w:rFonts w:ascii="Times New Roman" w:hAnsi="Times New Roman" w:cs="Times New Roman"/>
                <w:sz w:val="24"/>
                <w:szCs w:val="24"/>
              </w:rPr>
              <w:t xml:space="preserve"> ponadgimnazjalne</w:t>
            </w: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wyższe</w:t>
            </w:r>
          </w:p>
        </w:tc>
      </w:tr>
      <w:tr w:rsidR="00C02549" w:rsidRPr="009C2721">
        <w:trPr>
          <w:trHeight w:val="397"/>
        </w:trPr>
        <w:tc>
          <w:tcPr>
            <w:tcW w:w="9606" w:type="dxa"/>
            <w:gridSpan w:val="2"/>
            <w:shd w:val="clear" w:color="auto" w:fill="D9D9D9"/>
          </w:tcPr>
          <w:p w:rsidR="00C02549" w:rsidRPr="00532CBA" w:rsidRDefault="00C02549" w:rsidP="00FA35F9">
            <w:pPr>
              <w:pStyle w:val="Heade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</w:t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osoby na rynku pracy w chwili przystąpienia do projektu</w:t>
            </w:r>
          </w:p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pracująca</w:t>
            </w:r>
          </w:p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bierna zawodowo</w:t>
            </w:r>
          </w:p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bezrobotna niezarejestrowana w ewidencji urzędu pracy</w:t>
            </w:r>
          </w:p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bezrobotna zarejestrowana w ewidencji urzędu pracy</w:t>
            </w: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Pr="00511278" w:rsidRDefault="00C02549" w:rsidP="00FA3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osoby na rynku pracy w chwili przystąpienia do projektu, w tym:</w:t>
            </w:r>
          </w:p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administracji rządowej</w:t>
            </w:r>
          </w:p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administracji samorządowej</w:t>
            </w:r>
          </w:p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dużym przedsiębiorstwie</w:t>
            </w:r>
          </w:p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MMŚP</w:t>
            </w:r>
          </w:p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pracująca w organizacji pozarządowej</w:t>
            </w:r>
          </w:p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Os. prowadząca działalność na własny rachunek</w:t>
            </w:r>
          </w:p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długotrwale bezrobotna</w:t>
            </w:r>
          </w:p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 kształcąca się</w:t>
            </w:r>
          </w:p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Os. nie uczestnicząca w kształceniu lub szkoleniu </w:t>
            </w: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278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Wykonywany zawód</w:t>
            </w:r>
          </w:p>
        </w:tc>
        <w:tc>
          <w:tcPr>
            <w:tcW w:w="6379" w:type="dxa"/>
          </w:tcPr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rPr>
          <w:trHeight w:val="397"/>
        </w:trPr>
        <w:tc>
          <w:tcPr>
            <w:tcW w:w="3227" w:type="dxa"/>
          </w:tcPr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Zatrudniony w </w:t>
            </w:r>
          </w:p>
          <w:p w:rsidR="00C02549" w:rsidRPr="00511278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nazwa i adres zakładu pracy)</w:t>
            </w:r>
          </w:p>
        </w:tc>
        <w:tc>
          <w:tcPr>
            <w:tcW w:w="6379" w:type="dxa"/>
          </w:tcPr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549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549" w:rsidRPr="009C2721" w:rsidRDefault="00C02549" w:rsidP="0042415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721">
        <w:rPr>
          <w:rFonts w:ascii="Times New Roman" w:hAnsi="Times New Roman" w:cs="Times New Roman"/>
          <w:b/>
          <w:bCs/>
          <w:sz w:val="24"/>
          <w:szCs w:val="24"/>
        </w:rPr>
        <w:t xml:space="preserve">STATUS </w:t>
      </w:r>
      <w:r>
        <w:rPr>
          <w:rFonts w:ascii="Times New Roman" w:hAnsi="Times New Roman" w:cs="Times New Roman"/>
          <w:b/>
          <w:bCs/>
          <w:sz w:val="24"/>
          <w:szCs w:val="24"/>
        </w:rPr>
        <w:t>PARTNERA ŻYCIOWEGO LUB INNEJ OSOBY WSPIERAJĄCEJ KOBIETĘ CIĘŻARNĄ</w:t>
      </w:r>
    </w:p>
    <w:p w:rsidR="00C02549" w:rsidRPr="009C2721" w:rsidRDefault="00C02549" w:rsidP="00424151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79"/>
      </w:tblGrid>
      <w:tr w:rsidR="00C02549" w:rsidRPr="009C2721"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>Odmowa podania informacji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2549" w:rsidRPr="009C2721"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6379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:rsidR="00C02549" w:rsidRPr="00367DC0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549" w:rsidRPr="009C2721"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 niepełnosprawnościami</w:t>
            </w:r>
          </w:p>
        </w:tc>
        <w:tc>
          <w:tcPr>
            <w:tcW w:w="6379" w:type="dxa"/>
          </w:tcPr>
          <w:p w:rsidR="00C02549" w:rsidRPr="00367DC0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:rsidR="00C02549" w:rsidRPr="00367DC0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>Odmowa podania informacji</w:t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2549" w:rsidRPr="009C2721">
        <w:tc>
          <w:tcPr>
            <w:tcW w:w="3227" w:type="dxa"/>
          </w:tcPr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o innej niekorzystnej sytuacji społecznej (innej niż wymienione)</w:t>
            </w:r>
          </w:p>
        </w:tc>
        <w:tc>
          <w:tcPr>
            <w:tcW w:w="6379" w:type="dxa"/>
          </w:tcPr>
          <w:p w:rsidR="00C02549" w:rsidRPr="00367DC0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:rsidR="00C02549" w:rsidRPr="00367DC0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  <w:p w:rsidR="00C02549" w:rsidRPr="009C2721" w:rsidRDefault="00C02549" w:rsidP="00FA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C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DC0">
              <w:rPr>
                <w:rFonts w:ascii="Times New Roman" w:hAnsi="Times New Roman" w:cs="Times New Roman"/>
                <w:sz w:val="24"/>
                <w:szCs w:val="24"/>
              </w:rPr>
              <w:t xml:space="preserve">Odmowa podania informacji </w:t>
            </w:r>
          </w:p>
        </w:tc>
      </w:tr>
    </w:tbl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549" w:rsidRPr="009C2721" w:rsidRDefault="00C02549" w:rsidP="00424151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02549" w:rsidRPr="009C2721" w:rsidRDefault="00C02549" w:rsidP="004241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721">
        <w:rPr>
          <w:rFonts w:ascii="Times New Roman" w:hAnsi="Times New Roman" w:cs="Times New Roman"/>
          <w:b/>
          <w:bCs/>
          <w:sz w:val="24"/>
          <w:szCs w:val="24"/>
        </w:rPr>
        <w:t>Oświadczam, że podane przeze mnie w Formularzu Zgłoszeniowym informacje odpowiadają stanowi faktycznemu i są prawdziwe. Zostałam/ zostałem  poinformowana/ poinformowany o odpowiedzialności prawnej, jaką poniosę w przypadku podania nieprawdziwych danych.</w:t>
      </w: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21">
        <w:rPr>
          <w:rFonts w:ascii="Times New Roman" w:hAnsi="Times New Roman" w:cs="Times New Roman"/>
          <w:sz w:val="24"/>
          <w:szCs w:val="24"/>
        </w:rPr>
        <w:t>……………………….</w:t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 w:rsidRPr="009C27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21">
        <w:rPr>
          <w:rFonts w:ascii="Times New Roman" w:hAnsi="Times New Roman" w:cs="Times New Roman"/>
          <w:sz w:val="24"/>
          <w:szCs w:val="24"/>
        </w:rPr>
        <w:t xml:space="preserve">(miejscowość, data)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2721">
        <w:rPr>
          <w:rFonts w:ascii="Times New Roman" w:hAnsi="Times New Roman" w:cs="Times New Roman"/>
          <w:sz w:val="24"/>
          <w:szCs w:val="24"/>
        </w:rPr>
        <w:t xml:space="preserve">          (podpis uczestnika)</w:t>
      </w: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49" w:rsidRPr="009C2721" w:rsidRDefault="00C02549" w:rsidP="00424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C02549" w:rsidRPr="009C2721" w:rsidSect="00A9707A">
      <w:headerReference w:type="default" r:id="rId7"/>
      <w:footerReference w:type="default" r:id="rId8"/>
      <w:pgSz w:w="11906" w:h="16838"/>
      <w:pgMar w:top="993" w:right="1417" w:bottom="1417" w:left="1417" w:header="284" w:footer="21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49" w:rsidRDefault="00C02549" w:rsidP="00402BB3">
      <w:pPr>
        <w:spacing w:after="0" w:line="240" w:lineRule="auto"/>
      </w:pPr>
      <w:r>
        <w:separator/>
      </w:r>
    </w:p>
  </w:endnote>
  <w:endnote w:type="continuationSeparator" w:id="0">
    <w:p w:rsidR="00C02549" w:rsidRDefault="00C02549" w:rsidP="0040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AA63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49" w:rsidRDefault="00C0254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02549" w:rsidRPr="00045E34" w:rsidRDefault="00C02549" w:rsidP="00DB48F6">
    <w:pPr>
      <w:spacing w:after="0" w:line="240" w:lineRule="auto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49" w:rsidRDefault="00C02549" w:rsidP="00402BB3">
      <w:pPr>
        <w:spacing w:after="0" w:line="240" w:lineRule="auto"/>
      </w:pPr>
      <w:r>
        <w:separator/>
      </w:r>
    </w:p>
  </w:footnote>
  <w:footnote w:type="continuationSeparator" w:id="0">
    <w:p w:rsidR="00C02549" w:rsidRDefault="00C02549" w:rsidP="0040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49" w:rsidRPr="00F858FD" w:rsidRDefault="00C02549" w:rsidP="00F858FD">
    <w:pPr>
      <w:pStyle w:val="Header"/>
      <w:jc w:val="center"/>
    </w:pPr>
    <w:r>
      <w:br/>
      <w:t>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111"/>
    <w:multiLevelType w:val="hybridMultilevel"/>
    <w:tmpl w:val="2160A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6ED7"/>
    <w:multiLevelType w:val="hybridMultilevel"/>
    <w:tmpl w:val="30FEF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F1737"/>
    <w:multiLevelType w:val="hybridMultilevel"/>
    <w:tmpl w:val="4BC0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5735B"/>
    <w:multiLevelType w:val="hybridMultilevel"/>
    <w:tmpl w:val="DA3C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C68B8"/>
    <w:multiLevelType w:val="hybridMultilevel"/>
    <w:tmpl w:val="267CD9D0"/>
    <w:lvl w:ilvl="0" w:tplc="52423FFC">
      <w:start w:val="2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7BD0701A">
      <w:start w:val="1"/>
      <w:numFmt w:val="lowerLetter"/>
      <w:lvlText w:val="%2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7">
    <w:nsid w:val="1B9F5B8D"/>
    <w:multiLevelType w:val="hybridMultilevel"/>
    <w:tmpl w:val="E4504F72"/>
    <w:lvl w:ilvl="0" w:tplc="4E081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A00E8"/>
    <w:multiLevelType w:val="hybridMultilevel"/>
    <w:tmpl w:val="0BC4C3DC"/>
    <w:lvl w:ilvl="0" w:tplc="0415000F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E21E7"/>
    <w:multiLevelType w:val="hybridMultilevel"/>
    <w:tmpl w:val="19B47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326D1"/>
    <w:multiLevelType w:val="hybridMultilevel"/>
    <w:tmpl w:val="47CCC286"/>
    <w:lvl w:ilvl="0" w:tplc="F9F4A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A79A1"/>
    <w:multiLevelType w:val="hybridMultilevel"/>
    <w:tmpl w:val="3CE80A28"/>
    <w:lvl w:ilvl="0" w:tplc="98B4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701E29"/>
    <w:multiLevelType w:val="hybridMultilevel"/>
    <w:tmpl w:val="A0C2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902B4"/>
    <w:multiLevelType w:val="hybridMultilevel"/>
    <w:tmpl w:val="71CAEA42"/>
    <w:lvl w:ilvl="0" w:tplc="AF6EAE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127E09"/>
    <w:multiLevelType w:val="hybridMultilevel"/>
    <w:tmpl w:val="10A86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F1564E"/>
    <w:multiLevelType w:val="hybridMultilevel"/>
    <w:tmpl w:val="3ECEC5E0"/>
    <w:lvl w:ilvl="0" w:tplc="E646AACA">
      <w:start w:val="7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30236"/>
    <w:multiLevelType w:val="singleLevel"/>
    <w:tmpl w:val="6FA0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386043A"/>
    <w:multiLevelType w:val="hybridMultilevel"/>
    <w:tmpl w:val="E300241A"/>
    <w:lvl w:ilvl="0" w:tplc="9C202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942AD8"/>
    <w:multiLevelType w:val="hybridMultilevel"/>
    <w:tmpl w:val="3956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25E95"/>
    <w:multiLevelType w:val="hybridMultilevel"/>
    <w:tmpl w:val="5B52DA0E"/>
    <w:lvl w:ilvl="0" w:tplc="21B0BF46">
      <w:start w:val="1"/>
      <w:numFmt w:val="lowerLetter"/>
      <w:lvlText w:val="%1)"/>
      <w:lvlJc w:val="left"/>
      <w:pPr>
        <w:ind w:left="1069" w:hanging="360"/>
      </w:pPr>
      <w:rPr>
        <w:rFonts w:ascii="Verdana" w:hAnsi="Verdana" w:cs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5840FF"/>
    <w:multiLevelType w:val="hybridMultilevel"/>
    <w:tmpl w:val="DE5AC93E"/>
    <w:lvl w:ilvl="0" w:tplc="59D83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1A47B5"/>
    <w:multiLevelType w:val="hybridMultilevel"/>
    <w:tmpl w:val="BF387EE4"/>
    <w:lvl w:ilvl="0" w:tplc="ED4C3856">
      <w:start w:val="1"/>
      <w:numFmt w:val="decimal"/>
      <w:lvlText w:val="%1."/>
      <w:lvlJc w:val="left"/>
      <w:pPr>
        <w:ind w:left="720" w:hanging="360"/>
      </w:pPr>
      <w:rPr>
        <w:rFonts w:ascii="TTE1AA63B8t00" w:hAnsi="TTE1AA63B8t00" w:cs="TTE1AA63B8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F308F"/>
    <w:multiLevelType w:val="hybridMultilevel"/>
    <w:tmpl w:val="3BF210DA"/>
    <w:lvl w:ilvl="0" w:tplc="B02C2C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D7252"/>
    <w:multiLevelType w:val="hybridMultilevel"/>
    <w:tmpl w:val="66D0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1157D"/>
    <w:multiLevelType w:val="hybridMultilevel"/>
    <w:tmpl w:val="F3046996"/>
    <w:lvl w:ilvl="0" w:tplc="F9F4A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82807"/>
    <w:multiLevelType w:val="hybridMultilevel"/>
    <w:tmpl w:val="4ECA31C4"/>
    <w:lvl w:ilvl="0" w:tplc="F9F4A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E4619"/>
    <w:multiLevelType w:val="hybridMultilevel"/>
    <w:tmpl w:val="5B30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AD7172"/>
    <w:multiLevelType w:val="hybridMultilevel"/>
    <w:tmpl w:val="F3046996"/>
    <w:lvl w:ilvl="0" w:tplc="F9F4A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8"/>
  </w:num>
  <w:num w:numId="4">
    <w:abstractNumId w:val="13"/>
  </w:num>
  <w:num w:numId="5">
    <w:abstractNumId w:val="34"/>
  </w:num>
  <w:num w:numId="6">
    <w:abstractNumId w:val="16"/>
  </w:num>
  <w:num w:numId="7">
    <w:abstractNumId w:val="23"/>
  </w:num>
  <w:num w:numId="8">
    <w:abstractNumId w:val="1"/>
  </w:num>
  <w:num w:numId="9">
    <w:abstractNumId w:val="2"/>
  </w:num>
  <w:num w:numId="10">
    <w:abstractNumId w:val="12"/>
  </w:num>
  <w:num w:numId="11">
    <w:abstractNumId w:val="30"/>
  </w:num>
  <w:num w:numId="12">
    <w:abstractNumId w:val="11"/>
  </w:num>
  <w:num w:numId="13">
    <w:abstractNumId w:val="22"/>
  </w:num>
  <w:num w:numId="14">
    <w:abstractNumId w:val="20"/>
  </w:num>
  <w:num w:numId="15">
    <w:abstractNumId w:val="15"/>
  </w:num>
  <w:num w:numId="16">
    <w:abstractNumId w:val="5"/>
  </w:num>
  <w:num w:numId="17">
    <w:abstractNumId w:val="25"/>
  </w:num>
  <w:num w:numId="18">
    <w:abstractNumId w:val="7"/>
  </w:num>
  <w:num w:numId="19">
    <w:abstractNumId w:val="17"/>
  </w:num>
  <w:num w:numId="20">
    <w:abstractNumId w:val="19"/>
  </w:num>
  <w:num w:numId="21">
    <w:abstractNumId w:val="6"/>
  </w:num>
  <w:num w:numId="22">
    <w:abstractNumId w:val="9"/>
  </w:num>
  <w:num w:numId="23">
    <w:abstractNumId w:val="18"/>
  </w:num>
  <w:num w:numId="24">
    <w:abstractNumId w:val="33"/>
  </w:num>
  <w:num w:numId="25">
    <w:abstractNumId w:val="4"/>
  </w:num>
  <w:num w:numId="26">
    <w:abstractNumId w:val="3"/>
  </w:num>
  <w:num w:numId="27">
    <w:abstractNumId w:val="21"/>
  </w:num>
  <w:num w:numId="28">
    <w:abstractNumId w:val="24"/>
  </w:num>
  <w:num w:numId="29">
    <w:abstractNumId w:val="29"/>
  </w:num>
  <w:num w:numId="30">
    <w:abstractNumId w:val="0"/>
  </w:num>
  <w:num w:numId="31">
    <w:abstractNumId w:val="31"/>
  </w:num>
  <w:num w:numId="32">
    <w:abstractNumId w:val="35"/>
  </w:num>
  <w:num w:numId="33">
    <w:abstractNumId w:val="26"/>
  </w:num>
  <w:num w:numId="34">
    <w:abstractNumId w:val="14"/>
  </w:num>
  <w:num w:numId="35">
    <w:abstractNumId w:val="10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1F0"/>
    <w:rsid w:val="000020CA"/>
    <w:rsid w:val="00014529"/>
    <w:rsid w:val="000227F3"/>
    <w:rsid w:val="00025BC8"/>
    <w:rsid w:val="00030DA2"/>
    <w:rsid w:val="000320A2"/>
    <w:rsid w:val="00036C73"/>
    <w:rsid w:val="00040135"/>
    <w:rsid w:val="00045E34"/>
    <w:rsid w:val="00046CB9"/>
    <w:rsid w:val="00046D9D"/>
    <w:rsid w:val="00054556"/>
    <w:rsid w:val="0005681F"/>
    <w:rsid w:val="00077790"/>
    <w:rsid w:val="000827ED"/>
    <w:rsid w:val="0009166C"/>
    <w:rsid w:val="000928B5"/>
    <w:rsid w:val="00094F92"/>
    <w:rsid w:val="0009638D"/>
    <w:rsid w:val="000B0D74"/>
    <w:rsid w:val="000B251E"/>
    <w:rsid w:val="000C083D"/>
    <w:rsid w:val="000D2F56"/>
    <w:rsid w:val="000D475C"/>
    <w:rsid w:val="000E071F"/>
    <w:rsid w:val="000E3A19"/>
    <w:rsid w:val="000E5A81"/>
    <w:rsid w:val="000F4FCA"/>
    <w:rsid w:val="00111D5A"/>
    <w:rsid w:val="001232B5"/>
    <w:rsid w:val="00155B04"/>
    <w:rsid w:val="00174786"/>
    <w:rsid w:val="0017755B"/>
    <w:rsid w:val="00177904"/>
    <w:rsid w:val="001A50B9"/>
    <w:rsid w:val="001B4DE0"/>
    <w:rsid w:val="001C0ACE"/>
    <w:rsid w:val="001C1F95"/>
    <w:rsid w:val="001C7542"/>
    <w:rsid w:val="001D5BF7"/>
    <w:rsid w:val="001E2868"/>
    <w:rsid w:val="0020323D"/>
    <w:rsid w:val="002123C7"/>
    <w:rsid w:val="002165FF"/>
    <w:rsid w:val="002308F7"/>
    <w:rsid w:val="00230979"/>
    <w:rsid w:val="0023731B"/>
    <w:rsid w:val="00250F7E"/>
    <w:rsid w:val="00255B68"/>
    <w:rsid w:val="002606E4"/>
    <w:rsid w:val="00261708"/>
    <w:rsid w:val="00283E43"/>
    <w:rsid w:val="00296AE0"/>
    <w:rsid w:val="002D633F"/>
    <w:rsid w:val="002E598B"/>
    <w:rsid w:val="002F0E38"/>
    <w:rsid w:val="002F0EC7"/>
    <w:rsid w:val="002F5A73"/>
    <w:rsid w:val="0030348E"/>
    <w:rsid w:val="00307D14"/>
    <w:rsid w:val="00312319"/>
    <w:rsid w:val="00332256"/>
    <w:rsid w:val="003371F2"/>
    <w:rsid w:val="00337743"/>
    <w:rsid w:val="00337C31"/>
    <w:rsid w:val="00340E75"/>
    <w:rsid w:val="00345DBF"/>
    <w:rsid w:val="003471AC"/>
    <w:rsid w:val="003601D3"/>
    <w:rsid w:val="00360454"/>
    <w:rsid w:val="003637FE"/>
    <w:rsid w:val="00367DC0"/>
    <w:rsid w:val="003750FC"/>
    <w:rsid w:val="00375B95"/>
    <w:rsid w:val="0038278F"/>
    <w:rsid w:val="00386496"/>
    <w:rsid w:val="00397BB5"/>
    <w:rsid w:val="003C60B5"/>
    <w:rsid w:val="003D04DF"/>
    <w:rsid w:val="003D55BF"/>
    <w:rsid w:val="00402BB3"/>
    <w:rsid w:val="004135A3"/>
    <w:rsid w:val="00424151"/>
    <w:rsid w:val="004246E9"/>
    <w:rsid w:val="0042771E"/>
    <w:rsid w:val="00432EC2"/>
    <w:rsid w:val="00433F12"/>
    <w:rsid w:val="004368A3"/>
    <w:rsid w:val="004649CA"/>
    <w:rsid w:val="00496CDA"/>
    <w:rsid w:val="004A7203"/>
    <w:rsid w:val="004A726E"/>
    <w:rsid w:val="004C5D32"/>
    <w:rsid w:val="004E058B"/>
    <w:rsid w:val="004E52F0"/>
    <w:rsid w:val="004E64CC"/>
    <w:rsid w:val="004F16A0"/>
    <w:rsid w:val="004F549E"/>
    <w:rsid w:val="00504215"/>
    <w:rsid w:val="00511278"/>
    <w:rsid w:val="00532CBA"/>
    <w:rsid w:val="00554203"/>
    <w:rsid w:val="00555DDD"/>
    <w:rsid w:val="005A13F3"/>
    <w:rsid w:val="005A1BC3"/>
    <w:rsid w:val="005B7660"/>
    <w:rsid w:val="005D7377"/>
    <w:rsid w:val="005E5D1D"/>
    <w:rsid w:val="005E6961"/>
    <w:rsid w:val="005F64E9"/>
    <w:rsid w:val="00607161"/>
    <w:rsid w:val="00617FF5"/>
    <w:rsid w:val="00625EC2"/>
    <w:rsid w:val="00627046"/>
    <w:rsid w:val="00632305"/>
    <w:rsid w:val="006538C3"/>
    <w:rsid w:val="00655293"/>
    <w:rsid w:val="0066719D"/>
    <w:rsid w:val="00671E8C"/>
    <w:rsid w:val="0067243E"/>
    <w:rsid w:val="00673356"/>
    <w:rsid w:val="00673699"/>
    <w:rsid w:val="006776BA"/>
    <w:rsid w:val="0069437F"/>
    <w:rsid w:val="00695A87"/>
    <w:rsid w:val="006B7761"/>
    <w:rsid w:val="006D398C"/>
    <w:rsid w:val="006D7DB2"/>
    <w:rsid w:val="006E2F4B"/>
    <w:rsid w:val="006F3ABE"/>
    <w:rsid w:val="00707A93"/>
    <w:rsid w:val="00726003"/>
    <w:rsid w:val="00731642"/>
    <w:rsid w:val="00747E52"/>
    <w:rsid w:val="00750228"/>
    <w:rsid w:val="00752445"/>
    <w:rsid w:val="00774E15"/>
    <w:rsid w:val="00785199"/>
    <w:rsid w:val="00790D9C"/>
    <w:rsid w:val="007A3728"/>
    <w:rsid w:val="007B0997"/>
    <w:rsid w:val="007B2EB7"/>
    <w:rsid w:val="007B5AF7"/>
    <w:rsid w:val="007C0A06"/>
    <w:rsid w:val="007D201D"/>
    <w:rsid w:val="007D2102"/>
    <w:rsid w:val="007D2A2D"/>
    <w:rsid w:val="007D667E"/>
    <w:rsid w:val="007D7E0C"/>
    <w:rsid w:val="007E21F0"/>
    <w:rsid w:val="007E25E4"/>
    <w:rsid w:val="007E5D52"/>
    <w:rsid w:val="007E66E6"/>
    <w:rsid w:val="00803A68"/>
    <w:rsid w:val="00803C4E"/>
    <w:rsid w:val="008048AA"/>
    <w:rsid w:val="00810CE5"/>
    <w:rsid w:val="00813191"/>
    <w:rsid w:val="00817142"/>
    <w:rsid w:val="00821152"/>
    <w:rsid w:val="00833508"/>
    <w:rsid w:val="008355AA"/>
    <w:rsid w:val="0084633F"/>
    <w:rsid w:val="00855241"/>
    <w:rsid w:val="008654EE"/>
    <w:rsid w:val="00865964"/>
    <w:rsid w:val="00875094"/>
    <w:rsid w:val="00883972"/>
    <w:rsid w:val="00891947"/>
    <w:rsid w:val="00893502"/>
    <w:rsid w:val="008B07A8"/>
    <w:rsid w:val="008B4637"/>
    <w:rsid w:val="008B4C09"/>
    <w:rsid w:val="008C08D9"/>
    <w:rsid w:val="008C0EB5"/>
    <w:rsid w:val="008C772C"/>
    <w:rsid w:val="008D00F2"/>
    <w:rsid w:val="008D253D"/>
    <w:rsid w:val="008E3EF6"/>
    <w:rsid w:val="008F5189"/>
    <w:rsid w:val="00900BEC"/>
    <w:rsid w:val="0091671B"/>
    <w:rsid w:val="0094208B"/>
    <w:rsid w:val="00947C7F"/>
    <w:rsid w:val="009537DB"/>
    <w:rsid w:val="00956FBB"/>
    <w:rsid w:val="00962CFB"/>
    <w:rsid w:val="00966209"/>
    <w:rsid w:val="00993267"/>
    <w:rsid w:val="00994145"/>
    <w:rsid w:val="00995226"/>
    <w:rsid w:val="009A3E79"/>
    <w:rsid w:val="009C2721"/>
    <w:rsid w:val="009D4C78"/>
    <w:rsid w:val="009E77BE"/>
    <w:rsid w:val="009F628C"/>
    <w:rsid w:val="00A143BB"/>
    <w:rsid w:val="00A235EC"/>
    <w:rsid w:val="00A24245"/>
    <w:rsid w:val="00A407CF"/>
    <w:rsid w:val="00A42010"/>
    <w:rsid w:val="00A509DF"/>
    <w:rsid w:val="00A51396"/>
    <w:rsid w:val="00A6335F"/>
    <w:rsid w:val="00A65F26"/>
    <w:rsid w:val="00A9707A"/>
    <w:rsid w:val="00A9716F"/>
    <w:rsid w:val="00AA527A"/>
    <w:rsid w:val="00AA6C6A"/>
    <w:rsid w:val="00AA6F72"/>
    <w:rsid w:val="00AB5558"/>
    <w:rsid w:val="00AC2E9A"/>
    <w:rsid w:val="00AC3DD7"/>
    <w:rsid w:val="00AE79F9"/>
    <w:rsid w:val="00AF3254"/>
    <w:rsid w:val="00AF5D0E"/>
    <w:rsid w:val="00B164B3"/>
    <w:rsid w:val="00B24A77"/>
    <w:rsid w:val="00B2521B"/>
    <w:rsid w:val="00B44A16"/>
    <w:rsid w:val="00B44C9B"/>
    <w:rsid w:val="00B53E5D"/>
    <w:rsid w:val="00B56F7F"/>
    <w:rsid w:val="00B57699"/>
    <w:rsid w:val="00B62466"/>
    <w:rsid w:val="00B66364"/>
    <w:rsid w:val="00B71074"/>
    <w:rsid w:val="00B71713"/>
    <w:rsid w:val="00B7461C"/>
    <w:rsid w:val="00B7736E"/>
    <w:rsid w:val="00B825AD"/>
    <w:rsid w:val="00B86FD3"/>
    <w:rsid w:val="00B91224"/>
    <w:rsid w:val="00BA4E4B"/>
    <w:rsid w:val="00BB300B"/>
    <w:rsid w:val="00BC15C1"/>
    <w:rsid w:val="00BC42BB"/>
    <w:rsid w:val="00BD4E5B"/>
    <w:rsid w:val="00C00FB1"/>
    <w:rsid w:val="00C02549"/>
    <w:rsid w:val="00C0373E"/>
    <w:rsid w:val="00C03A00"/>
    <w:rsid w:val="00C06E09"/>
    <w:rsid w:val="00C37B54"/>
    <w:rsid w:val="00C44D44"/>
    <w:rsid w:val="00C45692"/>
    <w:rsid w:val="00C62804"/>
    <w:rsid w:val="00C656BC"/>
    <w:rsid w:val="00C724E1"/>
    <w:rsid w:val="00C7444E"/>
    <w:rsid w:val="00C80F76"/>
    <w:rsid w:val="00C854F9"/>
    <w:rsid w:val="00C927C2"/>
    <w:rsid w:val="00C94805"/>
    <w:rsid w:val="00CA7ADF"/>
    <w:rsid w:val="00CB26AC"/>
    <w:rsid w:val="00CC59DE"/>
    <w:rsid w:val="00CC6405"/>
    <w:rsid w:val="00CC67E1"/>
    <w:rsid w:val="00CD2E17"/>
    <w:rsid w:val="00CD7E44"/>
    <w:rsid w:val="00CF0E38"/>
    <w:rsid w:val="00D249DB"/>
    <w:rsid w:val="00D359DB"/>
    <w:rsid w:val="00D4159A"/>
    <w:rsid w:val="00D52D38"/>
    <w:rsid w:val="00D603E2"/>
    <w:rsid w:val="00D77BAE"/>
    <w:rsid w:val="00D87969"/>
    <w:rsid w:val="00DB13C5"/>
    <w:rsid w:val="00DB48F6"/>
    <w:rsid w:val="00DB6E26"/>
    <w:rsid w:val="00DE0792"/>
    <w:rsid w:val="00DE4442"/>
    <w:rsid w:val="00DF2B0A"/>
    <w:rsid w:val="00DF4813"/>
    <w:rsid w:val="00DF6209"/>
    <w:rsid w:val="00E049DE"/>
    <w:rsid w:val="00E2017D"/>
    <w:rsid w:val="00E20DCA"/>
    <w:rsid w:val="00E23B88"/>
    <w:rsid w:val="00E45206"/>
    <w:rsid w:val="00E4787C"/>
    <w:rsid w:val="00E55A56"/>
    <w:rsid w:val="00E65007"/>
    <w:rsid w:val="00E73437"/>
    <w:rsid w:val="00EA2F5B"/>
    <w:rsid w:val="00EA345C"/>
    <w:rsid w:val="00EC1EC8"/>
    <w:rsid w:val="00ED1A61"/>
    <w:rsid w:val="00EE28DC"/>
    <w:rsid w:val="00EF3E9B"/>
    <w:rsid w:val="00F108A7"/>
    <w:rsid w:val="00F14E77"/>
    <w:rsid w:val="00F2346D"/>
    <w:rsid w:val="00F303D4"/>
    <w:rsid w:val="00F34C5C"/>
    <w:rsid w:val="00F4514E"/>
    <w:rsid w:val="00F64713"/>
    <w:rsid w:val="00F8480F"/>
    <w:rsid w:val="00F858FD"/>
    <w:rsid w:val="00F93D7A"/>
    <w:rsid w:val="00FA35F9"/>
    <w:rsid w:val="00FA606E"/>
    <w:rsid w:val="00FB030C"/>
    <w:rsid w:val="00FB6AD1"/>
    <w:rsid w:val="00FC3FBE"/>
    <w:rsid w:val="00FC6A73"/>
    <w:rsid w:val="00FD537D"/>
    <w:rsid w:val="00FD5FD8"/>
    <w:rsid w:val="00FF000B"/>
    <w:rsid w:val="00FF32CC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F0"/>
    <w:pPr>
      <w:spacing w:after="200" w:line="276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0BEC"/>
    <w:pPr>
      <w:keepNext/>
      <w:numPr>
        <w:numId w:val="1"/>
      </w:numPr>
      <w:spacing w:after="0" w:line="360" w:lineRule="auto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716F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0BEC"/>
    <w:pPr>
      <w:keepNext/>
      <w:spacing w:after="0" w:line="360" w:lineRule="auto"/>
      <w:ind w:left="720" w:hanging="360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00BEC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9716F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900BEC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E2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1F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E2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1F0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7E21F0"/>
    <w:rPr>
      <w:color w:val="0000FF"/>
      <w:u w:val="single"/>
    </w:rPr>
  </w:style>
  <w:style w:type="paragraph" w:styleId="NoSpacing">
    <w:name w:val="No Spacing"/>
    <w:uiPriority w:val="99"/>
    <w:qFormat/>
    <w:rsid w:val="007E21F0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7E2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E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F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E21F0"/>
    <w:rPr>
      <w:b/>
      <w:bCs/>
    </w:rPr>
  </w:style>
  <w:style w:type="table" w:styleId="TableGrid">
    <w:name w:val="Table Grid"/>
    <w:basedOn w:val="TableNormal"/>
    <w:uiPriority w:val="99"/>
    <w:rsid w:val="00E2017D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B86F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FD3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86FD3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900BEC"/>
    <w:pPr>
      <w:spacing w:after="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00BEC"/>
    <w:rPr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00BEC"/>
    <w:pPr>
      <w:spacing w:after="0" w:line="360" w:lineRule="auto"/>
      <w:jc w:val="center"/>
      <w:outlineLvl w:val="0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00BEC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00BEC"/>
    <w:pPr>
      <w:autoSpaceDE w:val="0"/>
      <w:autoSpaceDN w:val="0"/>
      <w:adjustRightInd w:val="0"/>
      <w:spacing w:after="0"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00BE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C1F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1F95"/>
    <w:rPr>
      <w:rFonts w:ascii="Calibri" w:hAnsi="Calibri" w:cs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0D2F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2F56"/>
    <w:rPr>
      <w:rFonts w:ascii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"/>
    <w:uiPriority w:val="99"/>
    <w:rsid w:val="000D2F56"/>
    <w:pPr>
      <w:widowControl w:val="0"/>
      <w:tabs>
        <w:tab w:val="left" w:pos="27651"/>
      </w:tabs>
      <w:suppressAutoHyphens/>
      <w:spacing w:after="0" w:line="240" w:lineRule="auto"/>
      <w:ind w:left="709" w:hanging="425"/>
      <w:jc w:val="both"/>
    </w:pPr>
    <w:rPr>
      <w:rFonts w:ascii="Verdana" w:hAnsi="Verdana" w:cs="Verdana"/>
      <w:color w:val="000000"/>
      <w:lang w:eastAsia="en-US"/>
    </w:rPr>
  </w:style>
  <w:style w:type="paragraph" w:customStyle="1" w:styleId="Default">
    <w:name w:val="Default"/>
    <w:uiPriority w:val="99"/>
    <w:rsid w:val="00397B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606E"/>
    <w:pPr>
      <w:suppressAutoHyphens/>
      <w:spacing w:before="100" w:after="100" w:line="240" w:lineRule="auto"/>
    </w:pPr>
    <w:rPr>
      <w:sz w:val="24"/>
      <w:szCs w:val="24"/>
      <w:lang w:eastAsia="ar-SA"/>
    </w:rPr>
  </w:style>
  <w:style w:type="character" w:customStyle="1" w:styleId="postal-code">
    <w:name w:val="postal-code"/>
    <w:uiPriority w:val="99"/>
    <w:rsid w:val="000E5A81"/>
  </w:style>
  <w:style w:type="character" w:customStyle="1" w:styleId="locality2">
    <w:name w:val="locality2"/>
    <w:uiPriority w:val="99"/>
    <w:rsid w:val="000E5A81"/>
  </w:style>
  <w:style w:type="paragraph" w:customStyle="1" w:styleId="Tekstwstpniesformatowany">
    <w:name w:val="Tekst wstępnie sformatowany"/>
    <w:basedOn w:val="Normal"/>
    <w:uiPriority w:val="99"/>
    <w:rsid w:val="000E5A8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9952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226"/>
    <w:rPr>
      <w:rFonts w:ascii="Calibri" w:hAnsi="Calibri" w:cs="Calibri"/>
    </w:rPr>
  </w:style>
  <w:style w:type="character" w:styleId="EndnoteReference">
    <w:name w:val="endnote reference"/>
    <w:basedOn w:val="DefaultParagraphFont"/>
    <w:uiPriority w:val="99"/>
    <w:semiHidden/>
    <w:rsid w:val="009952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606</Words>
  <Characters>3640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UCZESTNICTWA W PROJEKCIE</dc:title>
  <dc:subject/>
  <dc:creator>Łukasz Matlak</dc:creator>
  <cp:keywords/>
  <dc:description/>
  <cp:lastModifiedBy>Adam Miesiączek </cp:lastModifiedBy>
  <cp:revision>2</cp:revision>
  <cp:lastPrinted>2016-04-06T06:40:00Z</cp:lastPrinted>
  <dcterms:created xsi:type="dcterms:W3CDTF">2019-10-30T06:16:00Z</dcterms:created>
  <dcterms:modified xsi:type="dcterms:W3CDTF">2019-10-30T06:16:00Z</dcterms:modified>
</cp:coreProperties>
</file>